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F45A" w14:textId="77777777" w:rsidR="005E4AA7" w:rsidRDefault="005E4AA7" w:rsidP="003965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549"/>
      </w:tblGrid>
      <w:tr w:rsidR="006F2703" w14:paraId="3EC67B79" w14:textId="77777777" w:rsidTr="00A175F7">
        <w:trPr>
          <w:trHeight w:val="255"/>
        </w:trPr>
        <w:tc>
          <w:tcPr>
            <w:tcW w:w="3828" w:type="dxa"/>
            <w:tcBorders>
              <w:bottom w:val="nil"/>
            </w:tcBorders>
            <w:shd w:val="clear" w:color="auto" w:fill="D9D9D9" w:themeFill="background1" w:themeFillShade="D9"/>
          </w:tcPr>
          <w:p w14:paraId="229FC42F" w14:textId="4601F598" w:rsidR="006F2703" w:rsidRDefault="006F2703" w:rsidP="00A175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</w:t>
            </w:r>
          </w:p>
        </w:tc>
        <w:tc>
          <w:tcPr>
            <w:tcW w:w="6549" w:type="dxa"/>
            <w:tcBorders>
              <w:bottom w:val="nil"/>
            </w:tcBorders>
            <w:shd w:val="clear" w:color="auto" w:fill="D9D9D9" w:themeFill="background1" w:themeFillShade="D9"/>
          </w:tcPr>
          <w:p w14:paraId="6635F35F" w14:textId="77777777" w:rsidR="006F2703" w:rsidRDefault="006F2703" w:rsidP="00A175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</w:tc>
      </w:tr>
      <w:tr w:rsidR="006F2703" w14:paraId="5FFF4FDE" w14:textId="77777777" w:rsidTr="009D6F16">
        <w:trPr>
          <w:trHeight w:val="797"/>
        </w:trPr>
        <w:tc>
          <w:tcPr>
            <w:tcW w:w="3828" w:type="dxa"/>
            <w:tcBorders>
              <w:top w:val="nil"/>
              <w:bottom w:val="single" w:sz="4" w:space="0" w:color="000000"/>
            </w:tcBorders>
          </w:tcPr>
          <w:p w14:paraId="1EB67EB2" w14:textId="19ABFE5A" w:rsidR="006F2703" w:rsidRDefault="006F2703" w:rsidP="006F27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2703">
              <w:rPr>
                <w:rFonts w:ascii="Arial" w:eastAsia="Arial" w:hAnsi="Arial" w:cs="Arial"/>
                <w:sz w:val="20"/>
                <w:szCs w:val="20"/>
              </w:rPr>
              <w:t xml:space="preserve">Identifier des constituants de la chaîne d’information d’un </w:t>
            </w:r>
            <w:r w:rsidR="009D6F16">
              <w:rPr>
                <w:rFonts w:ascii="Arial" w:eastAsia="Arial" w:hAnsi="Arial" w:cs="Arial"/>
                <w:sz w:val="20"/>
                <w:szCs w:val="20"/>
              </w:rPr>
              <w:t>objet technique</w:t>
            </w:r>
            <w:r w:rsidRPr="006F270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F7BA360" w14:textId="123B020A" w:rsidR="00921F1C" w:rsidRDefault="009D6F16" w:rsidP="006F27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D6F16">
              <w:rPr>
                <w:rFonts w:ascii="Arial" w:eastAsia="Arial" w:hAnsi="Arial" w:cs="Arial"/>
                <w:sz w:val="20"/>
                <w:szCs w:val="20"/>
              </w:rPr>
              <w:t>Identifier des constituants de la chaîne d’énergie d’un objet technique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549" w:type="dxa"/>
            <w:tcBorders>
              <w:top w:val="nil"/>
              <w:bottom w:val="single" w:sz="4" w:space="0" w:color="000000"/>
            </w:tcBorders>
          </w:tcPr>
          <w:p w14:paraId="7A5E7221" w14:textId="77777777" w:rsidR="006F2703" w:rsidRDefault="006F2703" w:rsidP="006F27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 fonctions des constituants suivants : capteurs, microcontrôleur, composants d’une interface entre l’humain et la machine (IHM).</w:t>
            </w:r>
          </w:p>
          <w:p w14:paraId="59463A69" w14:textId="77777777" w:rsidR="009D6F16" w:rsidRPr="009D6F16" w:rsidRDefault="009D6F16" w:rsidP="009D6F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D6F16">
              <w:rPr>
                <w:rFonts w:ascii="Arial" w:eastAsia="Arial" w:hAnsi="Arial" w:cs="Arial"/>
                <w:sz w:val="20"/>
                <w:szCs w:val="20"/>
              </w:rPr>
              <w:t>Les fonctions des constituants suivants : batterie, relais/interrupteur.</w:t>
            </w:r>
          </w:p>
          <w:p w14:paraId="25379296" w14:textId="763BAD9A" w:rsidR="009D6F16" w:rsidRDefault="009D6F16" w:rsidP="009D6F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D6F16">
              <w:rPr>
                <w:rFonts w:ascii="Arial" w:eastAsia="Arial" w:hAnsi="Arial" w:cs="Arial"/>
                <w:sz w:val="20"/>
                <w:szCs w:val="20"/>
              </w:rPr>
              <w:t>Les mécanismes de transmission et de transformation de mouvements (engrenages, courroies, chaînes).</w:t>
            </w:r>
          </w:p>
        </w:tc>
      </w:tr>
    </w:tbl>
    <w:p w14:paraId="1211A284" w14:textId="77777777" w:rsidR="00102C5E" w:rsidRDefault="00102C5E" w:rsidP="00BB612F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92E3F2F" w14:textId="5A703049" w:rsidR="00102C5E" w:rsidRPr="008918E9" w:rsidRDefault="009D6F16" w:rsidP="00102C5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18E9">
        <w:rPr>
          <w:rFonts w:ascii="Arial" w:hAnsi="Arial" w:cs="Arial"/>
          <w:b/>
          <w:bCs/>
          <w:sz w:val="24"/>
          <w:szCs w:val="24"/>
          <w:u w:val="single"/>
        </w:rPr>
        <w:t>La chaîne d’information</w:t>
      </w:r>
    </w:p>
    <w:p w14:paraId="03906F9C" w14:textId="77777777" w:rsidR="00921F1C" w:rsidRDefault="00921F1C" w:rsidP="00662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F1C">
        <w:rPr>
          <w:rFonts w:ascii="Arial" w:hAnsi="Arial" w:cs="Arial"/>
          <w:sz w:val="24"/>
          <w:szCs w:val="24"/>
        </w:rPr>
        <w:t xml:space="preserve">Pour fonctionner, un système automatique doit pouvoir acquérir des informations en provenance de l’utilisateur, mais aussi du système lui-même ou de son environnement. </w:t>
      </w:r>
    </w:p>
    <w:p w14:paraId="230D341A" w14:textId="0F5D59A8" w:rsidR="00921F1C" w:rsidRDefault="00921F1C" w:rsidP="00662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système </w:t>
      </w:r>
      <w:r w:rsidRPr="00921F1C">
        <w:rPr>
          <w:rFonts w:ascii="Arial" w:hAnsi="Arial" w:cs="Arial"/>
          <w:sz w:val="24"/>
          <w:szCs w:val="24"/>
        </w:rPr>
        <w:t xml:space="preserve">doit pouvoir traiter ces informations pour transmettre des ordres à la chaîne d’énergie et/ou une information à un autre composant et il doit </w:t>
      </w:r>
      <w:r>
        <w:rPr>
          <w:rFonts w:ascii="Arial" w:hAnsi="Arial" w:cs="Arial"/>
          <w:sz w:val="24"/>
          <w:szCs w:val="24"/>
        </w:rPr>
        <w:t>pouvoir</w:t>
      </w:r>
      <w:r w:rsidRPr="00921F1C">
        <w:rPr>
          <w:rFonts w:ascii="Arial" w:hAnsi="Arial" w:cs="Arial"/>
          <w:sz w:val="24"/>
          <w:szCs w:val="24"/>
        </w:rPr>
        <w:t xml:space="preserve"> communiquer avec l’utilisateur. Ces différentes fonctions composent la chaîne d’information.</w:t>
      </w:r>
    </w:p>
    <w:p w14:paraId="59191703" w14:textId="77777777" w:rsidR="00A175F7" w:rsidRDefault="00A175F7" w:rsidP="00662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27B91" w14:textId="531B2CBC" w:rsidR="00662D29" w:rsidRDefault="00662D29" w:rsidP="00921F1C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868FC">
        <w:rPr>
          <w:rFonts w:ascii="Arial" w:hAnsi="Arial" w:cs="Arial"/>
          <w:b/>
          <w:color w:val="FF0000"/>
          <w:sz w:val="24"/>
          <w:szCs w:val="24"/>
          <w:u w:val="single"/>
        </w:rPr>
        <w:t>Représentation de la Chaîne d’information  d’un OST :</w:t>
      </w:r>
    </w:p>
    <w:p w14:paraId="2C9763AE" w14:textId="6C6561A8" w:rsidR="00662D29" w:rsidRDefault="003908FC" w:rsidP="00662D29">
      <w:pPr>
        <w:spacing w:line="240" w:lineRule="auto"/>
        <w:jc w:val="both"/>
        <w:rPr>
          <w:sz w:val="24"/>
          <w:szCs w:val="24"/>
          <w:u w:val="single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AD043" wp14:editId="37C5301E">
                <wp:simplePos x="0" y="0"/>
                <wp:positionH relativeFrom="page">
                  <wp:posOffset>330200</wp:posOffset>
                </wp:positionH>
                <wp:positionV relativeFrom="paragraph">
                  <wp:posOffset>78740</wp:posOffset>
                </wp:positionV>
                <wp:extent cx="1097280" cy="1318260"/>
                <wp:effectExtent l="0" t="0" r="7620" b="0"/>
                <wp:wrapNone/>
                <wp:docPr id="6941617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BD43" w14:textId="77777777" w:rsidR="00662D29" w:rsidRPr="00177E01" w:rsidRDefault="00662D29" w:rsidP="00662D29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Informations en provenance de l’utilisateur, du système ou de son environnement</w:t>
                            </w:r>
                            <w:r>
                              <w:rPr>
                                <w:color w:val="4472C4" w:themeColor="accen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D0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pt;margin-top:6.2pt;width:86.4pt;height:103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" stroked="f">
                <v:textbox>
                  <w:txbxContent>
                    <w:p w14:paraId="0E69BD43" w14:textId="77777777" w:rsidR="00662D29" w:rsidRPr="00177E01" w:rsidRDefault="00662D29" w:rsidP="00662D29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Informations en provenance de l’utilisateur, du système ou de son environnement</w:t>
                      </w:r>
                      <w:r>
                        <w:rPr>
                          <w:color w:val="4472C4" w:themeColor="accent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D29"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F8B976" wp14:editId="30BA987D">
                <wp:simplePos x="0" y="0"/>
                <wp:positionH relativeFrom="column">
                  <wp:posOffset>990600</wp:posOffset>
                </wp:positionH>
                <wp:positionV relativeFrom="paragraph">
                  <wp:posOffset>62230</wp:posOffset>
                </wp:positionV>
                <wp:extent cx="4575810" cy="615950"/>
                <wp:effectExtent l="0" t="0" r="34290" b="12700"/>
                <wp:wrapNone/>
                <wp:docPr id="694161756" name="Groupe 69416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810" cy="615950"/>
                          <a:chOff x="400050" y="0"/>
                          <a:chExt cx="4575810" cy="616528"/>
                        </a:xfrm>
                      </wpg:grpSpPr>
                      <wps:wsp>
                        <wps:cNvPr id="694161744" name="Rectangle 694161744"/>
                        <wps:cNvSpPr/>
                        <wps:spPr>
                          <a:xfrm>
                            <a:off x="698500" y="6356"/>
                            <a:ext cx="1031240" cy="6032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161743" name="Rectangle 694161743"/>
                        <wps:cNvSpPr/>
                        <wps:spPr>
                          <a:xfrm>
                            <a:off x="2148840" y="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161742" name="Rectangle 694161742"/>
                        <wps:cNvSpPr/>
                        <wps:spPr>
                          <a:xfrm>
                            <a:off x="3535680" y="0"/>
                            <a:ext cx="1244138" cy="61652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161741" name="Connecteur droit avec flèche 694161741"/>
                        <wps:cNvCnPr/>
                        <wps:spPr>
                          <a:xfrm>
                            <a:off x="1714500" y="304800"/>
                            <a:ext cx="434340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161740" name="Connecteur droit avec flèche 694161740"/>
                        <wps:cNvCnPr/>
                        <wps:spPr>
                          <a:xfrm>
                            <a:off x="3177540" y="312420"/>
                            <a:ext cx="358140" cy="762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161736" name="Connecteur droit avec flèche 694161736"/>
                        <wps:cNvCnPr/>
                        <wps:spPr>
                          <a:xfrm>
                            <a:off x="400050" y="312420"/>
                            <a:ext cx="281940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161735" name="Connecteur droit avec flèche 694161735"/>
                        <wps:cNvCnPr/>
                        <wps:spPr>
                          <a:xfrm>
                            <a:off x="4693920" y="335280"/>
                            <a:ext cx="281940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C1131" id="Groupe 694161756" o:spid="_x0000_s1026" style="position:absolute;margin-left:78pt;margin-top:4.9pt;width:360.3pt;height:48.5pt;z-index:251658240;mso-width-relative:margin;mso-height-relative:margin" coordorigin="4000" coordsize="45758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">
                <v:rect id="Rectangle 694161744" o:spid="_x0000_s1027" style="position:absolute;left:6985;top:63;width:10312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" filled="f" strokecolor="black [3213]" strokeweight="1pt"/>
                <v:rect id="Rectangle 694161743" o:spid="_x0000_s1028" style="position:absolute;left:21488;width:10287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" filled="f" strokecolor="windowText" strokeweight="1pt"/>
                <v:rect id="Rectangle 694161742" o:spid="_x0000_s1029" style="position:absolute;left:35356;width:12442;height:6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" filled="f" strokecolor="windowText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94161741" o:spid="_x0000_s1030" type="#_x0000_t32" style="position:absolute;left:17145;top:3048;width:4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" strokecolor="black [3200]" strokeweight="1.25pt">
                  <v:stroke endarrow="open" joinstyle="miter"/>
                </v:shape>
                <v:shape id="Connecteur droit avec flèche 694161740" o:spid="_x0000_s1031" type="#_x0000_t32" style="position:absolute;left:31775;top:3124;width:35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" strokecolor="black [3200]" strokeweight="1.25pt">
                  <v:stroke endarrow="open" joinstyle="miter"/>
                </v:shape>
                <v:shape id="Connecteur droit avec flèche 694161736" o:spid="_x0000_s1032" type="#_x0000_t32" style="position:absolute;left:4000;top:3124;width:2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" strokecolor="black [3200]" strokeweight="1.25pt">
                  <v:stroke endarrow="open" joinstyle="miter"/>
                </v:shape>
                <v:shape id="Connecteur droit avec flèche 694161735" o:spid="_x0000_s1033" type="#_x0000_t32" style="position:absolute;left:46939;top:3352;width:2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" strokecolor="black [3200]" strokeweight="1.25pt">
                  <v:stroke endarrow="open" joinstyle="miter"/>
                </v:shape>
              </v:group>
            </w:pict>
          </mc:Fallback>
        </mc:AlternateContent>
      </w:r>
      <w:r w:rsidR="00662D2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1CD215" wp14:editId="2415FC7D">
                <wp:simplePos x="0" y="0"/>
                <wp:positionH relativeFrom="column">
                  <wp:posOffset>1315085</wp:posOffset>
                </wp:positionH>
                <wp:positionV relativeFrom="paragraph">
                  <wp:posOffset>195580</wp:posOffset>
                </wp:positionV>
                <wp:extent cx="1066800" cy="373380"/>
                <wp:effectExtent l="0" t="0" r="0" b="7620"/>
                <wp:wrapNone/>
                <wp:docPr id="6941617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42A1" w14:textId="77777777" w:rsidR="00662D29" w:rsidRPr="0027626D" w:rsidRDefault="00662D29" w:rsidP="00662D2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1ECCF3F4" w14:textId="77777777" w:rsidR="00662D29" w:rsidRDefault="00662D29" w:rsidP="00662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D215" id="_x0000_s1027" type="#_x0000_t202" style="position:absolute;left:0;text-align:left;margin-left:103.55pt;margin-top:15.4pt;width:84pt;height:2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" filled="f" stroked="f" strokeweight="0">
                <v:textbox>
                  <w:txbxContent>
                    <w:p w14:paraId="3C9442A1" w14:textId="77777777" w:rsidR="00662D29" w:rsidRPr="0027626D" w:rsidRDefault="00662D29" w:rsidP="00662D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1ECCF3F4" w14:textId="77777777" w:rsidR="00662D29" w:rsidRDefault="00662D29" w:rsidP="00662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2D2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7FB72B" wp14:editId="7A840EF7">
                <wp:simplePos x="0" y="0"/>
                <wp:positionH relativeFrom="column">
                  <wp:posOffset>2767965</wp:posOffset>
                </wp:positionH>
                <wp:positionV relativeFrom="paragraph">
                  <wp:posOffset>201930</wp:posOffset>
                </wp:positionV>
                <wp:extent cx="937260" cy="373380"/>
                <wp:effectExtent l="0" t="0" r="0" b="7620"/>
                <wp:wrapNone/>
                <wp:docPr id="6941617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8C67" w14:textId="77777777" w:rsidR="00662D29" w:rsidRPr="0027626D" w:rsidRDefault="00662D29" w:rsidP="00662D2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B72B" id="_x0000_s1028" type="#_x0000_t202" style="position:absolute;left:0;text-align:left;margin-left:217.95pt;margin-top:15.9pt;width:73.8pt;height:2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" filled="f" stroked="f" strokeweight="0">
                <v:textbox>
                  <w:txbxContent>
                    <w:p w14:paraId="5CA18C67" w14:textId="77777777" w:rsidR="00662D29" w:rsidRPr="0027626D" w:rsidRDefault="00662D29" w:rsidP="00662D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662D2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1216B1" wp14:editId="373F057A">
                <wp:simplePos x="0" y="0"/>
                <wp:positionH relativeFrom="column">
                  <wp:posOffset>4045585</wp:posOffset>
                </wp:positionH>
                <wp:positionV relativeFrom="paragraph">
                  <wp:posOffset>88265</wp:posOffset>
                </wp:positionV>
                <wp:extent cx="1432560" cy="561109"/>
                <wp:effectExtent l="0" t="0" r="0" b="0"/>
                <wp:wrapNone/>
                <wp:docPr id="6941617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611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0837" w14:textId="77777777" w:rsidR="00662D29" w:rsidRPr="0027626D" w:rsidRDefault="00662D29" w:rsidP="00662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1B7EF0FC" w14:textId="77777777" w:rsidR="00662D29" w:rsidRPr="0027626D" w:rsidRDefault="00662D29" w:rsidP="00662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16B1" id="_x0000_s1029" type="#_x0000_t202" style="position:absolute;left:0;text-align:left;margin-left:318.55pt;margin-top:6.95pt;width:112.8pt;height:4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" filled="f" stroked="f" strokeweight="0">
                <v:textbox>
                  <w:txbxContent>
                    <w:p w14:paraId="3AA30837" w14:textId="77777777" w:rsidR="00662D29" w:rsidRPr="0027626D" w:rsidRDefault="00662D29" w:rsidP="00662D2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1B7EF0FC" w14:textId="77777777" w:rsidR="00662D29" w:rsidRPr="0027626D" w:rsidRDefault="00662D29" w:rsidP="00662D2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662D29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E8042" wp14:editId="22D3C1B2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097280" cy="1493520"/>
                <wp:effectExtent l="0" t="0" r="7620" b="0"/>
                <wp:wrapNone/>
                <wp:docPr id="694161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E7ECC" w14:textId="77777777" w:rsidR="00662D29" w:rsidRPr="0012450D" w:rsidRDefault="00662D29" w:rsidP="00662D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Ordres transmis à la chaîne d’énergie et informations communiquées à l’utilisateur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8042" id="_x0000_s1030" type="#_x0000_t202" style="position:absolute;left:0;text-align:left;margin-left:35.2pt;margin-top:3.5pt;width:86.4pt;height:117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" stroked="f">
                <v:textbox>
                  <w:txbxContent>
                    <w:p w14:paraId="098E7ECC" w14:textId="77777777" w:rsidR="00662D29" w:rsidRPr="0012450D" w:rsidRDefault="00662D29" w:rsidP="00662D2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Ordres transmis à la chaîne d’énergie et informations communiquées à l’utilisateur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D29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659A6" wp14:editId="07C1FAF5">
                <wp:simplePos x="0" y="0"/>
                <wp:positionH relativeFrom="column">
                  <wp:posOffset>-701675</wp:posOffset>
                </wp:positionH>
                <wp:positionV relativeFrom="paragraph">
                  <wp:posOffset>34290</wp:posOffset>
                </wp:positionV>
                <wp:extent cx="1097280" cy="1104900"/>
                <wp:effectExtent l="0" t="0" r="7620" b="0"/>
                <wp:wrapNone/>
                <wp:docPr id="6941617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C691" w14:textId="77777777" w:rsidR="00662D29" w:rsidRPr="00177E01" w:rsidRDefault="00662D29" w:rsidP="00662D29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59A6" id="_x0000_s1031" type="#_x0000_t202" style="position:absolute;left:0;text-align:left;margin-left:-55.25pt;margin-top:2.7pt;width:86.4pt;height:8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ogEQIAAP4DAAAOAAAAZHJzL2Uyb0RvYy54bWysU8Fu2zAMvQ/YPwi6L3aCZE2MOEWXLsOA&#10;rhvQ7QNkWY6FyaJGKbGzrx8lp2nQ3Yb5IIgm+Ug+Pq1vh86wo0KvwZZ8Osk5U1ZCre2+5D++794t&#10;Of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" stroked="f">
                <v:textbox>
                  <w:txbxContent>
                    <w:p w14:paraId="6FEFC691" w14:textId="77777777" w:rsidR="00662D29" w:rsidRPr="00177E01" w:rsidRDefault="00662D29" w:rsidP="00662D29">
                      <w:pPr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D7C3AE" w14:textId="77777777" w:rsidR="00662D29" w:rsidRDefault="00662D29" w:rsidP="00662D29">
      <w:pPr>
        <w:spacing w:line="240" w:lineRule="auto"/>
        <w:jc w:val="both"/>
        <w:rPr>
          <w:sz w:val="24"/>
          <w:szCs w:val="24"/>
          <w:u w:val="single"/>
        </w:rPr>
      </w:pPr>
    </w:p>
    <w:p w14:paraId="0A531AE8" w14:textId="13460FEA" w:rsidR="00662D29" w:rsidRDefault="00662D29" w:rsidP="00921F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A25189" wp14:editId="7995DD8C">
                <wp:simplePos x="0" y="0"/>
                <wp:positionH relativeFrom="column">
                  <wp:posOffset>1150620</wp:posOffset>
                </wp:positionH>
                <wp:positionV relativeFrom="paragraph">
                  <wp:posOffset>160655</wp:posOffset>
                </wp:positionV>
                <wp:extent cx="1127760" cy="701040"/>
                <wp:effectExtent l="0" t="95250" r="15240" b="22860"/>
                <wp:wrapNone/>
                <wp:docPr id="694161739" name="Rectangle 69416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776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E103A" w14:textId="77777777" w:rsidR="00662D29" w:rsidRPr="00E64DC0" w:rsidRDefault="00662D29" w:rsidP="00662D29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A251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694161739" o:spid="_x0000_s1032" type="#_x0000_t61" style="position:absolute;left:0;text-align:left;margin-left:90.6pt;margin-top:12.65pt;width:88.8pt;height:55.2pt;rotation:180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" adj="6300,24300" filled="f" strokecolor="black [3213]" strokeweight="1.25pt">
                <v:textbox>
                  <w:txbxContent>
                    <w:p w14:paraId="4FCE103A" w14:textId="77777777" w:rsidR="00662D29" w:rsidRPr="00E64DC0" w:rsidRDefault="00662D29" w:rsidP="00662D2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28418D" wp14:editId="0561342E">
                <wp:simplePos x="0" y="0"/>
                <wp:positionH relativeFrom="column">
                  <wp:posOffset>4180205</wp:posOffset>
                </wp:positionH>
                <wp:positionV relativeFrom="paragraph">
                  <wp:posOffset>191770</wp:posOffset>
                </wp:positionV>
                <wp:extent cx="1104900" cy="701040"/>
                <wp:effectExtent l="0" t="95250" r="19050" b="22860"/>
                <wp:wrapNone/>
                <wp:docPr id="694161738" name="Rectangle 69416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E5560" w14:textId="77777777" w:rsidR="00662D29" w:rsidRDefault="00662D29" w:rsidP="00662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8418D" id="Rectangle 694161738" o:spid="_x0000_s1033" type="#_x0000_t61" style="position:absolute;left:0;text-align:left;margin-left:329.15pt;margin-top:15.1pt;width:87pt;height:55.2pt;rotation:180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" adj="6300,24300" filled="f" strokecolor="black [3213]" strokeweight="1.25pt">
                <v:textbox>
                  <w:txbxContent>
                    <w:p w14:paraId="1C6E5560" w14:textId="77777777" w:rsidR="00662D29" w:rsidRDefault="00662D29" w:rsidP="00662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3E3898" wp14:editId="7D1B86F9">
                <wp:simplePos x="0" y="0"/>
                <wp:positionH relativeFrom="column">
                  <wp:posOffset>2715895</wp:posOffset>
                </wp:positionH>
                <wp:positionV relativeFrom="paragraph">
                  <wp:posOffset>160021</wp:posOffset>
                </wp:positionV>
                <wp:extent cx="1028700" cy="701040"/>
                <wp:effectExtent l="0" t="95250" r="19050" b="22860"/>
                <wp:wrapNone/>
                <wp:docPr id="694161737" name="Rectangle 69416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ACD6" w14:textId="77777777" w:rsidR="00662D29" w:rsidRDefault="00662D29" w:rsidP="00662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E3898" id="Rectangle 694161737" o:spid="_x0000_s1034" type="#_x0000_t61" style="position:absolute;left:0;text-align:left;margin-left:213.85pt;margin-top:12.6pt;width:81pt;height:55.2pt;rotation:18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" adj="6300,24300" filled="f" strokecolor="black [3213]" strokeweight="1.25pt">
                <v:textbox>
                  <w:txbxContent>
                    <w:p w14:paraId="37B7ACD6" w14:textId="77777777" w:rsidR="00662D29" w:rsidRDefault="00662D29" w:rsidP="00662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706692" w14:textId="3CFE0FEC" w:rsidR="00921F1C" w:rsidRDefault="00921F1C" w:rsidP="00921F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A72B88" w14:textId="77777777" w:rsidR="00662D29" w:rsidRDefault="00662D29" w:rsidP="009D6F1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798020" w14:textId="77777777" w:rsidR="00662D29" w:rsidRDefault="00662D29" w:rsidP="009D6F1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F516E8" w14:textId="265F271C" w:rsidR="009D6F16" w:rsidRPr="008918E9" w:rsidRDefault="00FF4F89" w:rsidP="009D6F1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18E9">
        <w:rPr>
          <w:rFonts w:ascii="Arial" w:hAnsi="Arial" w:cs="Arial"/>
          <w:b/>
          <w:bCs/>
          <w:sz w:val="24"/>
          <w:szCs w:val="24"/>
          <w:u w:val="single"/>
        </w:rPr>
        <w:t>La c</w:t>
      </w:r>
      <w:r w:rsidR="009D6F16" w:rsidRPr="008918E9">
        <w:rPr>
          <w:rFonts w:ascii="Arial" w:hAnsi="Arial" w:cs="Arial"/>
          <w:b/>
          <w:bCs/>
          <w:sz w:val="24"/>
          <w:szCs w:val="24"/>
          <w:u w:val="single"/>
        </w:rPr>
        <w:t xml:space="preserve">haîne d’information et </w:t>
      </w:r>
      <w:r w:rsidRPr="008918E9">
        <w:rPr>
          <w:rFonts w:ascii="Arial" w:hAnsi="Arial" w:cs="Arial"/>
          <w:b/>
          <w:bCs/>
          <w:sz w:val="24"/>
          <w:szCs w:val="24"/>
          <w:u w:val="single"/>
        </w:rPr>
        <w:t xml:space="preserve">la </w:t>
      </w:r>
      <w:r w:rsidR="009D6F16" w:rsidRPr="008918E9">
        <w:rPr>
          <w:rFonts w:ascii="Arial" w:hAnsi="Arial" w:cs="Arial"/>
          <w:b/>
          <w:bCs/>
          <w:sz w:val="24"/>
          <w:szCs w:val="24"/>
          <w:u w:val="single"/>
        </w:rPr>
        <w:t>chaîne d’énergie</w:t>
      </w:r>
    </w:p>
    <w:p w14:paraId="484027A3" w14:textId="7F89B5F6" w:rsidR="00921F1C" w:rsidRPr="00921F1C" w:rsidRDefault="00921F1C" w:rsidP="00921F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6F16">
        <w:rPr>
          <w:rFonts w:ascii="Arial" w:hAnsi="Arial" w:cs="Arial"/>
          <w:sz w:val="24"/>
          <w:szCs w:val="24"/>
        </w:rPr>
        <w:t xml:space="preserve">Un Objet ou Système Technique </w:t>
      </w:r>
      <w:r w:rsidR="009D6F16" w:rsidRPr="009D6F16">
        <w:rPr>
          <w:rFonts w:ascii="Arial" w:hAnsi="Arial" w:cs="Arial"/>
          <w:sz w:val="24"/>
          <w:szCs w:val="24"/>
        </w:rPr>
        <w:t>peut être représenté par un schéma comportant une chaîne d’information et une chaîne d’énergie, c</w:t>
      </w:r>
      <w:r w:rsidRPr="009D6F16">
        <w:rPr>
          <w:rFonts w:ascii="Arial" w:hAnsi="Arial" w:cs="Arial"/>
          <w:sz w:val="24"/>
          <w:szCs w:val="24"/>
        </w:rPr>
        <w:t>es 2 chaînes inter - agissent entre-elles.</w:t>
      </w:r>
    </w:p>
    <w:p w14:paraId="47101100" w14:textId="2594252A" w:rsidR="00662D29" w:rsidRDefault="00291BF9" w:rsidP="00662D2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A5D05" wp14:editId="4036FC05">
                <wp:simplePos x="0" y="0"/>
                <wp:positionH relativeFrom="column">
                  <wp:posOffset>800735</wp:posOffset>
                </wp:positionH>
                <wp:positionV relativeFrom="paragraph">
                  <wp:posOffset>151584</wp:posOffset>
                </wp:positionV>
                <wp:extent cx="3482340" cy="1341120"/>
                <wp:effectExtent l="0" t="0" r="22860" b="11430"/>
                <wp:wrapNone/>
                <wp:docPr id="694161751" name="Zone de texte 69416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1F16" w14:textId="77777777" w:rsidR="00662D29" w:rsidRDefault="00662D29" w:rsidP="00662D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Chaîne d’information</w:t>
                            </w:r>
                          </w:p>
                          <w:p w14:paraId="2CE76550" w14:textId="77777777" w:rsidR="00662D29" w:rsidRDefault="00662D29" w:rsidP="00662D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266B21" w14:textId="77777777" w:rsidR="00662D29" w:rsidRPr="00D217C5" w:rsidRDefault="00662D29" w:rsidP="00662D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5D05" id="Zone de texte 694161751" o:spid="_x0000_s1035" type="#_x0000_t202" style="position:absolute;margin-left:63.05pt;margin-top:11.95pt;width:274.2pt;height:10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" fillcolor="white [3201]" strokeweight=".5pt">
                <v:textbox>
                  <w:txbxContent>
                    <w:p w14:paraId="4ADA1F16" w14:textId="77777777" w:rsidR="00662D29" w:rsidRDefault="00662D29" w:rsidP="00662D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Chaîne d’information</w:t>
                      </w:r>
                    </w:p>
                    <w:p w14:paraId="2CE76550" w14:textId="77777777" w:rsidR="00662D29" w:rsidRDefault="00662D29" w:rsidP="00662D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266B21" w14:textId="77777777" w:rsidR="00662D29" w:rsidRPr="00D217C5" w:rsidRDefault="00662D29" w:rsidP="00662D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8679D" wp14:editId="698B5F83">
                <wp:simplePos x="0" y="0"/>
                <wp:positionH relativeFrom="column">
                  <wp:posOffset>-193222</wp:posOffset>
                </wp:positionH>
                <wp:positionV relativeFrom="paragraph">
                  <wp:posOffset>150132</wp:posOffset>
                </wp:positionV>
                <wp:extent cx="792480" cy="563880"/>
                <wp:effectExtent l="0" t="0" r="0" b="7620"/>
                <wp:wrapNone/>
                <wp:docPr id="263" name="Zone de text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A078" w14:textId="77777777" w:rsidR="00662D29" w:rsidRDefault="00662D29" w:rsidP="00662D2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BC8">
                              <w:rPr>
                                <w:sz w:val="16"/>
                                <w:szCs w:val="16"/>
                              </w:rPr>
                              <w:t>Informations</w:t>
                            </w:r>
                          </w:p>
                          <w:p w14:paraId="41C2022C" w14:textId="77777777" w:rsidR="00662D29" w:rsidRPr="00F32BC8" w:rsidRDefault="00662D29" w:rsidP="00662D2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propres au système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679D" id="Zone de texte 263" o:spid="_x0000_s1036" type="#_x0000_t202" style="position:absolute;margin-left:-15.2pt;margin-top:11.8pt;width:62.4pt;height:4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" filled="f" stroked="f" strokeweight=".5pt">
                <v:textbox>
                  <w:txbxContent>
                    <w:p w14:paraId="6CBDA078" w14:textId="77777777" w:rsidR="00662D29" w:rsidRDefault="00662D29" w:rsidP="00662D2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BC8">
                        <w:rPr>
                          <w:sz w:val="16"/>
                          <w:szCs w:val="16"/>
                        </w:rPr>
                        <w:t>Informations</w:t>
                      </w:r>
                    </w:p>
                    <w:p w14:paraId="41C2022C" w14:textId="77777777" w:rsidR="00662D29" w:rsidRPr="00F32BC8" w:rsidRDefault="00662D29" w:rsidP="00662D2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propres au système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D4B51" wp14:editId="0178D08D">
                <wp:simplePos x="0" y="0"/>
                <wp:positionH relativeFrom="margin">
                  <wp:posOffset>555171</wp:posOffset>
                </wp:positionH>
                <wp:positionV relativeFrom="paragraph">
                  <wp:posOffset>6985</wp:posOffset>
                </wp:positionV>
                <wp:extent cx="5731329" cy="3564890"/>
                <wp:effectExtent l="0" t="0" r="22225" b="16510"/>
                <wp:wrapNone/>
                <wp:docPr id="694161753" name="Zone de texte 69416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329" cy="3564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DA988" w14:textId="77777777" w:rsidR="00662D29" w:rsidRDefault="00662D29" w:rsidP="00662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4B51" id="Zone de texte 694161753" o:spid="_x0000_s1037" type="#_x0000_t202" style="position:absolute;margin-left:43.7pt;margin-top:.55pt;width:451.3pt;height:28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" fillcolor="#deeaf6 [664]" strokeweight=".5pt">
                <v:textbox>
                  <w:txbxContent>
                    <w:p w14:paraId="62DDA988" w14:textId="77777777" w:rsidR="00662D29" w:rsidRDefault="00662D29" w:rsidP="00662D29"/>
                  </w:txbxContent>
                </v:textbox>
                <w10:wrap anchorx="margin"/>
              </v:shape>
            </w:pict>
          </mc:Fallback>
        </mc:AlternateContent>
      </w:r>
    </w:p>
    <w:bookmarkStart w:id="0" w:name="_Hlk177749327"/>
    <w:p w14:paraId="4E6914B3" w14:textId="2B422C5E" w:rsidR="00662D29" w:rsidRDefault="0092445F" w:rsidP="00662D29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F68CA0" wp14:editId="13FB133B">
                <wp:simplePos x="0" y="0"/>
                <wp:positionH relativeFrom="column">
                  <wp:posOffset>956733</wp:posOffset>
                </wp:positionH>
                <wp:positionV relativeFrom="paragraph">
                  <wp:posOffset>170603</wp:posOffset>
                </wp:positionV>
                <wp:extent cx="5037455" cy="2391834"/>
                <wp:effectExtent l="0" t="0" r="29845" b="8890"/>
                <wp:wrapNone/>
                <wp:docPr id="763188272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455" cy="2391834"/>
                          <a:chOff x="0" y="0"/>
                          <a:chExt cx="5037455" cy="2391834"/>
                        </a:xfrm>
                      </wpg:grpSpPr>
                      <wps:wsp>
                        <wps:cNvPr id="1677745076" name="Connecteur droit 1472498750"/>
                        <wps:cNvCnPr/>
                        <wps:spPr>
                          <a:xfrm flipV="1">
                            <a:off x="5033010" y="25400"/>
                            <a:ext cx="4445" cy="23664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1715588" name="Connecteur droit 1450828920"/>
                        <wps:cNvCnPr/>
                        <wps:spPr>
                          <a:xfrm flipH="1" flipV="1">
                            <a:off x="0" y="16934"/>
                            <a:ext cx="5033222" cy="165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1304906" name="Connecteur droit 1903427740"/>
                        <wps:cNvCnPr/>
                        <wps:spPr>
                          <a:xfrm>
                            <a:off x="8467" y="0"/>
                            <a:ext cx="0" cy="2455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31708" id="Groupe 7" o:spid="_x0000_s1026" style="position:absolute;margin-left:75.35pt;margin-top:13.45pt;width:396.65pt;height:188.35pt;z-index:251680768;mso-height-relative:margin" coordsize="50374,2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">
                <v:line id="Connecteur droit 1472498750" o:spid="_x0000_s1027" style="position:absolute;flip:y;visibility:visible;mso-wrap-style:square" from="50330,254" to="50374,2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" strokecolor="black [3213]" strokeweight="1pt">
                  <v:stroke joinstyle="miter"/>
                </v:line>
                <v:line id="Connecteur droit 1450828920" o:spid="_x0000_s1028" style="position:absolute;flip:x y;visibility:visible;mso-wrap-style:square" from="0,169" to="503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" strokecolor="black [3200]" strokeweight=".5pt">
                  <v:stroke joinstyle="miter"/>
                </v:line>
                <v:line id="Connecteur droit 1903427740" o:spid="_x0000_s1029" style="position:absolute;visibility:visible;mso-wrap-style:square" from="84,0" to="84,2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8ADF1E3" wp14:editId="59824B4A">
                <wp:simplePos x="0" y="0"/>
                <wp:positionH relativeFrom="column">
                  <wp:posOffset>947057</wp:posOffset>
                </wp:positionH>
                <wp:positionV relativeFrom="paragraph">
                  <wp:posOffset>287746</wp:posOffset>
                </wp:positionV>
                <wp:extent cx="3004457" cy="472303"/>
                <wp:effectExtent l="0" t="0" r="24765" b="23495"/>
                <wp:wrapNone/>
                <wp:docPr id="1911930581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457" cy="472303"/>
                          <a:chOff x="22860" y="0"/>
                          <a:chExt cx="4883380" cy="663010"/>
                        </a:xfrm>
                      </wpg:grpSpPr>
                      <wps:wsp>
                        <wps:cNvPr id="1272044193" name="Rectangle 1272044193"/>
                        <wps:cNvSpPr/>
                        <wps:spPr>
                          <a:xfrm>
                            <a:off x="304800" y="70"/>
                            <a:ext cx="1424940" cy="6629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343313" name="Rectangle 1219343313"/>
                        <wps:cNvSpPr/>
                        <wps:spPr>
                          <a:xfrm>
                            <a:off x="2148840" y="0"/>
                            <a:ext cx="1028700" cy="6629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03026" name="Rectangle 56503026"/>
                        <wps:cNvSpPr/>
                        <wps:spPr>
                          <a:xfrm>
                            <a:off x="3535126" y="0"/>
                            <a:ext cx="1371114" cy="6629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035050" name="Connecteur droit avec flèche 1309035050"/>
                        <wps:cNvCnPr/>
                        <wps:spPr>
                          <a:xfrm>
                            <a:off x="1714500" y="304800"/>
                            <a:ext cx="4343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4822640" name="Connecteur droit avec flèche 654822640"/>
                        <wps:cNvCnPr/>
                        <wps:spPr>
                          <a:xfrm>
                            <a:off x="3177540" y="312420"/>
                            <a:ext cx="358140" cy="76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588862" name="Connecteur droit avec flèche 2025588862"/>
                        <wps:cNvCnPr/>
                        <wps:spPr>
                          <a:xfrm>
                            <a:off x="22860" y="184109"/>
                            <a:ext cx="2819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0BF2C" id="Groupe 5" o:spid="_x0000_s1026" style="position:absolute;margin-left:74.55pt;margin-top:22.65pt;width:236.55pt;height:37.2pt;z-index:251675648;mso-width-relative:margin" coordorigin="228" coordsize="48833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">
                <v:rect id="Rectangle 1272044193" o:spid="_x0000_s1027" style="position:absolute;left:3048;width:14249;height:6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" filled="f" strokecolor="black [3213]" strokeweight="1pt"/>
                <v:rect id="Rectangle 1219343313" o:spid="_x0000_s1028" style="position:absolute;left:21488;width:1028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" filled="f" strokecolor="windowText" strokeweight="1pt"/>
                <v:rect id="Rectangle 56503026" o:spid="_x0000_s1029" style="position:absolute;left:35351;width:13711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" filled="f" strokecolor="windowText" strokeweight="1pt"/>
                <v:shape id="Connecteur droit avec flèche 1309035050" o:spid="_x0000_s1030" type="#_x0000_t32" style="position:absolute;left:17145;top:3048;width:4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" strokecolor="black [3200]" strokeweight=".5pt">
                  <v:stroke endarrow="open" joinstyle="miter"/>
                </v:shape>
                <v:shape id="Connecteur droit avec flèche 654822640" o:spid="_x0000_s1031" type="#_x0000_t32" style="position:absolute;left:31775;top:3124;width:35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" strokecolor="black [3200]" strokeweight=".5pt">
                  <v:stroke endarrow="open" joinstyle="miter"/>
                </v:shape>
                <v:shape id="Connecteur droit avec flèche 2025588862" o:spid="_x0000_s1032" type="#_x0000_t32" style="position:absolute;left:228;top:1841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5EDB8" wp14:editId="768F36E9">
                <wp:simplePos x="0" y="0"/>
                <wp:positionH relativeFrom="column">
                  <wp:posOffset>468539</wp:posOffset>
                </wp:positionH>
                <wp:positionV relativeFrom="paragraph">
                  <wp:posOffset>176349</wp:posOffset>
                </wp:positionV>
                <wp:extent cx="396240" cy="160020"/>
                <wp:effectExtent l="0" t="0" r="22860" b="30480"/>
                <wp:wrapNone/>
                <wp:docPr id="264" name="Connecteur droi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FE47" id="Connecteur droit 26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13.9pt" to="68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04BFFDA" w14:textId="6163E04C" w:rsidR="00662D29" w:rsidRDefault="00291BF9" w:rsidP="00662D29">
      <w:pPr>
        <w:spacing w:line="240" w:lineRule="auto"/>
        <w:jc w:val="both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7896A" wp14:editId="64EC7B16">
                <wp:simplePos x="0" y="0"/>
                <wp:positionH relativeFrom="column">
                  <wp:posOffset>3957683</wp:posOffset>
                </wp:positionH>
                <wp:positionV relativeFrom="paragraph">
                  <wp:posOffset>139881</wp:posOffset>
                </wp:positionV>
                <wp:extent cx="674914" cy="0"/>
                <wp:effectExtent l="0" t="76200" r="11430" b="114300"/>
                <wp:wrapNone/>
                <wp:docPr id="256" name="Connecteur droit avec flèch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9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D89CC" id="Connecteur droit avec flèche 256" o:spid="_x0000_s1026" type="#_x0000_t32" style="position:absolute;margin-left:311.65pt;margin-top:11pt;width:53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" strokecolor="black [3200]" strokeweight=".5pt">
                <v:stroke endarrow="open" joinstyle="miter"/>
              </v:shape>
            </w:pict>
          </mc:Fallback>
        </mc:AlternateContent>
      </w: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287A8" wp14:editId="4338F778">
                <wp:simplePos x="0" y="0"/>
                <wp:positionH relativeFrom="column">
                  <wp:posOffset>3090091</wp:posOffset>
                </wp:positionH>
                <wp:positionV relativeFrom="paragraph">
                  <wp:posOffset>11974</wp:posOffset>
                </wp:positionV>
                <wp:extent cx="868680" cy="408215"/>
                <wp:effectExtent l="0" t="0" r="0" b="0"/>
                <wp:wrapNone/>
                <wp:docPr id="6941617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0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2597" w14:textId="77777777" w:rsidR="00662D29" w:rsidRPr="00D84232" w:rsidRDefault="00662D29" w:rsidP="00662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232">
                              <w:rPr>
                                <w:b/>
                                <w:sz w:val="18"/>
                                <w:szCs w:val="18"/>
                              </w:rPr>
                              <w:t>Transmettre</w:t>
                            </w:r>
                          </w:p>
                          <w:p w14:paraId="2D730DCA" w14:textId="77777777" w:rsidR="00662D29" w:rsidRPr="00D84232" w:rsidRDefault="00662D29" w:rsidP="00662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232">
                              <w:rPr>
                                <w:b/>
                                <w:sz w:val="18"/>
                                <w:szCs w:val="1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87A8" id="_x0000_s1038" type="#_x0000_t202" style="position:absolute;left:0;text-align:left;margin-left:243.3pt;margin-top:.95pt;width:68.4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" filled="f" stroked="f" strokeweight="0">
                <v:textbox>
                  <w:txbxContent>
                    <w:p w14:paraId="6B942597" w14:textId="77777777" w:rsidR="00662D29" w:rsidRPr="00D84232" w:rsidRDefault="00662D29" w:rsidP="00662D2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84232">
                        <w:rPr>
                          <w:b/>
                          <w:sz w:val="18"/>
                          <w:szCs w:val="18"/>
                        </w:rPr>
                        <w:t>Transmettre</w:t>
                      </w:r>
                    </w:p>
                    <w:p w14:paraId="2D730DCA" w14:textId="77777777" w:rsidR="00662D29" w:rsidRPr="00D84232" w:rsidRDefault="00662D29" w:rsidP="00662D2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84232">
                        <w:rPr>
                          <w:b/>
                          <w:sz w:val="18"/>
                          <w:szCs w:val="1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1A672" wp14:editId="5BE6E055">
                <wp:simplePos x="0" y="0"/>
                <wp:positionH relativeFrom="column">
                  <wp:posOffset>2306665</wp:posOffset>
                </wp:positionH>
                <wp:positionV relativeFrom="paragraph">
                  <wp:posOffset>84023</wp:posOffset>
                </wp:positionV>
                <wp:extent cx="525780" cy="243840"/>
                <wp:effectExtent l="0" t="0" r="0" b="3810"/>
                <wp:wrapNone/>
                <wp:docPr id="6941617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4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0D40" w14:textId="77777777" w:rsidR="00662D29" w:rsidRPr="00D84232" w:rsidRDefault="00662D29" w:rsidP="00662D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232">
                              <w:rPr>
                                <w:b/>
                                <w:sz w:val="18"/>
                                <w:szCs w:val="1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A672" id="_x0000_s1039" type="#_x0000_t202" style="position:absolute;left:0;text-align:left;margin-left:181.65pt;margin-top:6.6pt;width:41.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" filled="f" stroked="f" strokeweight="0">
                <v:textbox>
                  <w:txbxContent>
                    <w:p w14:paraId="2A070D40" w14:textId="77777777" w:rsidR="00662D29" w:rsidRPr="00D84232" w:rsidRDefault="00662D29" w:rsidP="00662D2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84232">
                        <w:rPr>
                          <w:b/>
                          <w:sz w:val="18"/>
                          <w:szCs w:val="1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61A41" wp14:editId="7AC11245">
                <wp:simplePos x="0" y="0"/>
                <wp:positionH relativeFrom="column">
                  <wp:posOffset>1203960</wp:posOffset>
                </wp:positionH>
                <wp:positionV relativeFrom="paragraph">
                  <wp:posOffset>90351</wp:posOffset>
                </wp:positionV>
                <wp:extent cx="769620" cy="228600"/>
                <wp:effectExtent l="0" t="0" r="0" b="0"/>
                <wp:wrapNone/>
                <wp:docPr id="6941617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AC41" w14:textId="77777777" w:rsidR="00662D29" w:rsidRPr="00FB7B1C" w:rsidRDefault="00662D29" w:rsidP="00662D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7B1C">
                              <w:rPr>
                                <w:b/>
                                <w:sz w:val="18"/>
                                <w:szCs w:val="18"/>
                              </w:rPr>
                              <w:t>Acquérir</w:t>
                            </w:r>
                          </w:p>
                          <w:p w14:paraId="4924F63B" w14:textId="77777777" w:rsidR="00662D29" w:rsidRPr="00FB7B1C" w:rsidRDefault="00662D29" w:rsidP="00662D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1A41" id="_x0000_s1040" type="#_x0000_t202" style="position:absolute;left:0;text-align:left;margin-left:94.8pt;margin-top:7.1pt;width:60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" filled="f" stroked="f" strokeweight="0">
                <v:textbox>
                  <w:txbxContent>
                    <w:p w14:paraId="10E8AC41" w14:textId="77777777" w:rsidR="00662D29" w:rsidRPr="00FB7B1C" w:rsidRDefault="00662D29" w:rsidP="00662D2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B7B1C">
                        <w:rPr>
                          <w:b/>
                          <w:sz w:val="18"/>
                          <w:szCs w:val="18"/>
                        </w:rPr>
                        <w:t>Acquérir</w:t>
                      </w:r>
                    </w:p>
                    <w:p w14:paraId="4924F63B" w14:textId="77777777" w:rsidR="00662D29" w:rsidRPr="00FB7B1C" w:rsidRDefault="00662D29" w:rsidP="00662D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582B2" wp14:editId="3CB792E6">
                <wp:simplePos x="0" y="0"/>
                <wp:positionH relativeFrom="column">
                  <wp:posOffset>-143147</wp:posOffset>
                </wp:positionH>
                <wp:positionV relativeFrom="paragraph">
                  <wp:posOffset>214721</wp:posOffset>
                </wp:positionV>
                <wp:extent cx="777240" cy="434340"/>
                <wp:effectExtent l="0" t="0" r="0" b="3810"/>
                <wp:wrapNone/>
                <wp:docPr id="262" name="Zone de tex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C251" w14:textId="77777777" w:rsidR="00662D29" w:rsidRDefault="00662D29" w:rsidP="00662D2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BC8">
                              <w:rPr>
                                <w:sz w:val="16"/>
                                <w:szCs w:val="16"/>
                              </w:rPr>
                              <w:t>Informations</w:t>
                            </w:r>
                          </w:p>
                          <w:p w14:paraId="75D579F6" w14:textId="77777777" w:rsidR="00662D29" w:rsidRPr="00F32BC8" w:rsidRDefault="00662D29" w:rsidP="00662D2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extérieures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82B2" id="Zone de texte 262" o:spid="_x0000_s1041" type="#_x0000_t202" style="position:absolute;left:0;text-align:left;margin-left:-11.25pt;margin-top:16.9pt;width:61.2pt;height:3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" filled="f" stroked="f" strokeweight=".5pt">
                <v:textbox>
                  <w:txbxContent>
                    <w:p w14:paraId="45B2C251" w14:textId="77777777" w:rsidR="00662D29" w:rsidRDefault="00662D29" w:rsidP="00662D2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BC8">
                        <w:rPr>
                          <w:sz w:val="16"/>
                          <w:szCs w:val="16"/>
                        </w:rPr>
                        <w:t>Informations</w:t>
                      </w:r>
                    </w:p>
                    <w:p w14:paraId="75D579F6" w14:textId="77777777" w:rsidR="00662D29" w:rsidRPr="00F32BC8" w:rsidRDefault="00662D29" w:rsidP="00662D2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extérieures</w:t>
                      </w:r>
                    </w:p>
                  </w:txbxContent>
                </v:textbox>
              </v:shape>
            </w:pict>
          </mc:Fallback>
        </mc:AlternateContent>
      </w:r>
    </w:p>
    <w:p w14:paraId="6EA32C74" w14:textId="11691F1E" w:rsidR="00662D29" w:rsidRPr="00D217C5" w:rsidRDefault="0092445F" w:rsidP="00662D29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C5E7B" wp14:editId="660A775B">
                <wp:simplePos x="0" y="0"/>
                <wp:positionH relativeFrom="column">
                  <wp:posOffset>4258098</wp:posOffset>
                </wp:positionH>
                <wp:positionV relativeFrom="paragraph">
                  <wp:posOffset>173779</wp:posOffset>
                </wp:positionV>
                <wp:extent cx="861060" cy="586740"/>
                <wp:effectExtent l="0" t="0" r="0" b="3810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1C908" w14:textId="77777777" w:rsidR="00662D29" w:rsidRPr="00F32BC8" w:rsidRDefault="00662D29" w:rsidP="00662D2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32BC8">
                              <w:rPr>
                                <w:sz w:val="16"/>
                                <w:szCs w:val="16"/>
                              </w:rPr>
                              <w:t xml:space="preserve">Informations communiquées </w:t>
                            </w:r>
                          </w:p>
                          <w:p w14:paraId="3BC9F739" w14:textId="77777777" w:rsidR="00662D29" w:rsidRPr="00F32BC8" w:rsidRDefault="00662D29" w:rsidP="00662D2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32BC8">
                              <w:rPr>
                                <w:sz w:val="16"/>
                                <w:szCs w:val="16"/>
                              </w:rPr>
                              <w:t>à l’utilisateur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5E7B" id="Zone de texte 260" o:spid="_x0000_s1042" type="#_x0000_t202" style="position:absolute;left:0;text-align:left;margin-left:335.3pt;margin-top:13.7pt;width:67.8pt;height:4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" filled="f" stroked="f" strokeweight=".5pt">
                <v:textbox>
                  <w:txbxContent>
                    <w:p w14:paraId="0941C908" w14:textId="77777777" w:rsidR="00662D29" w:rsidRPr="00F32BC8" w:rsidRDefault="00662D29" w:rsidP="00662D2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32BC8">
                        <w:rPr>
                          <w:sz w:val="16"/>
                          <w:szCs w:val="16"/>
                        </w:rPr>
                        <w:t xml:space="preserve">Informations communiquées </w:t>
                      </w:r>
                    </w:p>
                    <w:p w14:paraId="3BC9F739" w14:textId="77777777" w:rsidR="00662D29" w:rsidRPr="00F32BC8" w:rsidRDefault="00662D29" w:rsidP="00662D2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32BC8">
                        <w:rPr>
                          <w:sz w:val="16"/>
                          <w:szCs w:val="16"/>
                        </w:rPr>
                        <w:t>à l’utilisateur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654549" wp14:editId="3A235321">
                <wp:simplePos x="0" y="0"/>
                <wp:positionH relativeFrom="column">
                  <wp:posOffset>3767667</wp:posOffset>
                </wp:positionH>
                <wp:positionV relativeFrom="paragraph">
                  <wp:posOffset>5927</wp:posOffset>
                </wp:positionV>
                <wp:extent cx="415713" cy="1825171"/>
                <wp:effectExtent l="76200" t="0" r="41910" b="60960"/>
                <wp:wrapNone/>
                <wp:docPr id="427072532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13" cy="1825171"/>
                          <a:chOff x="0" y="0"/>
                          <a:chExt cx="415713" cy="1825171"/>
                        </a:xfrm>
                      </wpg:grpSpPr>
                      <wps:wsp>
                        <wps:cNvPr id="451123626" name="Connecteur droit 749757397"/>
                        <wps:cNvCnPr/>
                        <wps:spPr>
                          <a:xfrm>
                            <a:off x="182033" y="0"/>
                            <a:ext cx="233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9760580" name="Connecteur droit avec flèche 1280914064"/>
                        <wps:cNvCnPr/>
                        <wps:spPr>
                          <a:xfrm>
                            <a:off x="14816" y="393700"/>
                            <a:ext cx="0" cy="143147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4925562" name="Connecteur droit 749757397"/>
                        <wps:cNvCnPr/>
                        <wps:spPr>
                          <a:xfrm>
                            <a:off x="0" y="402166"/>
                            <a:ext cx="410392" cy="54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7820360" name="Connecteur droit 749757397"/>
                        <wps:cNvCnPr/>
                        <wps:spPr>
                          <a:xfrm>
                            <a:off x="402166" y="0"/>
                            <a:ext cx="0" cy="4027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8FA51" id="Groupe 6" o:spid="_x0000_s1026" style="position:absolute;margin-left:296.65pt;margin-top:.45pt;width:32.75pt;height:143.7pt;z-index:251702272" coordsize="4157,1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">
                <v:line id="Connecteur droit 749757397" o:spid="_x0000_s1027" style="position:absolute;visibility:visible;mso-wrap-style:square" from="1820,0" to="41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" strokecolor="#ed7d31 [3205]" strokeweight=".5pt">
                  <v:stroke joinstyle="miter"/>
                </v:line>
                <v:shape id="Connecteur droit avec flèche 1280914064" o:spid="_x0000_s1028" type="#_x0000_t32" style="position:absolute;left:148;top:3937;width:0;height:14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" strokecolor="#ed7d31 [3205]" strokeweight=".5pt">
                  <v:stroke endarrow="open" joinstyle="miter"/>
                </v:shape>
                <v:line id="Connecteur droit 749757397" o:spid="_x0000_s1029" style="position:absolute;visibility:visible;mso-wrap-style:square" from="0,4021" to="4103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" strokecolor="#ed7d31 [3205]" strokeweight=".5pt">
                  <v:stroke joinstyle="miter"/>
                </v:line>
                <v:line id="Connecteur droit 749757397" o:spid="_x0000_s1030" style="position:absolute;visibility:visible;mso-wrap-style:square" from="4021,0" to="4021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" strokecolor="#ed7d31 [3205]" strokeweight=".5pt">
                  <v:stroke joinstyle="miter"/>
                </v:line>
              </v:group>
            </w:pict>
          </mc:Fallback>
        </mc:AlternateContent>
      </w:r>
      <w:r w:rsidR="00291BF9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7FFE6" wp14:editId="63295137">
                <wp:simplePos x="0" y="0"/>
                <wp:positionH relativeFrom="column">
                  <wp:posOffset>543650</wp:posOffset>
                </wp:positionH>
                <wp:positionV relativeFrom="paragraph">
                  <wp:posOffset>83185</wp:posOffset>
                </wp:positionV>
                <wp:extent cx="568325" cy="0"/>
                <wp:effectExtent l="0" t="76200" r="22225" b="114300"/>
                <wp:wrapNone/>
                <wp:docPr id="259" name="Connecteur droit avec flèch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549E" id="Connecteur droit avec flèche 259" o:spid="_x0000_s1026" type="#_x0000_t32" style="position:absolute;margin-left:42.8pt;margin-top:6.55pt;width:44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" strokecolor="black [3200]" strokeweight=".5pt">
                <v:stroke endarrow="open" joinstyle="miter"/>
              </v:shape>
            </w:pict>
          </mc:Fallback>
        </mc:AlternateContent>
      </w:r>
      <w:r w:rsidR="00662D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A8B7C7" wp14:editId="4CA185C1">
                <wp:simplePos x="0" y="0"/>
                <wp:positionH relativeFrom="column">
                  <wp:posOffset>1456948</wp:posOffset>
                </wp:positionH>
                <wp:positionV relativeFrom="paragraph">
                  <wp:posOffset>3267710</wp:posOffset>
                </wp:positionV>
                <wp:extent cx="904617" cy="266700"/>
                <wp:effectExtent l="0" t="0" r="0" b="0"/>
                <wp:wrapNone/>
                <wp:docPr id="268" name="Zone de text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1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2B6F8" w14:textId="77777777" w:rsidR="00662D29" w:rsidRPr="00B06E17" w:rsidRDefault="00662D29" w:rsidP="00662D2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6E17">
                              <w:rPr>
                                <w:b/>
                                <w:sz w:val="24"/>
                                <w:szCs w:val="24"/>
                              </w:rPr>
                              <w:t>OST étudié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B7C7" id="Zone de texte 268" o:spid="_x0000_s1043" type="#_x0000_t202" style="position:absolute;left:0;text-align:left;margin-left:114.7pt;margin-top:257.3pt;width:7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" filled="f" stroked="f" strokeweight=".5pt">
                <v:textbox>
                  <w:txbxContent>
                    <w:p w14:paraId="5C52B6F8" w14:textId="77777777" w:rsidR="00662D29" w:rsidRPr="00B06E17" w:rsidRDefault="00662D29" w:rsidP="00662D2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06E17">
                        <w:rPr>
                          <w:b/>
                          <w:sz w:val="24"/>
                          <w:szCs w:val="24"/>
                        </w:rPr>
                        <w:t>OST étudié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0A5C48CC" w14:textId="2B6C2F12" w:rsidR="00921F1C" w:rsidRPr="003E3392" w:rsidRDefault="0092445F" w:rsidP="0010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080826B" wp14:editId="5D2E21FD">
                <wp:simplePos x="0" y="0"/>
                <wp:positionH relativeFrom="column">
                  <wp:posOffset>-160020</wp:posOffset>
                </wp:positionH>
                <wp:positionV relativeFrom="paragraph">
                  <wp:posOffset>1793415</wp:posOffset>
                </wp:positionV>
                <wp:extent cx="904617" cy="441960"/>
                <wp:effectExtent l="0" t="0" r="0" b="0"/>
                <wp:wrapNone/>
                <wp:docPr id="334511995" name="Groupe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617" cy="441960"/>
                          <a:chOff x="0" y="0"/>
                          <a:chExt cx="904617" cy="441960"/>
                        </a:xfrm>
                      </wpg:grpSpPr>
                      <wps:wsp>
                        <wps:cNvPr id="676293672" name="Connecteur droit 676293672"/>
                        <wps:cNvCnPr/>
                        <wps:spPr>
                          <a:xfrm flipH="1">
                            <a:off x="655320" y="0"/>
                            <a:ext cx="198253" cy="168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355264" name="Zone de texte 624355264"/>
                        <wps:cNvSpPr txBox="1"/>
                        <wps:spPr>
                          <a:xfrm>
                            <a:off x="0" y="175260"/>
                            <a:ext cx="904617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3A91F" w14:textId="77777777" w:rsidR="0092445F" w:rsidRPr="00B06E17" w:rsidRDefault="0092445F" w:rsidP="0092445F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06E17">
                                <w:rPr>
                                  <w:b/>
                                  <w:sz w:val="24"/>
                                  <w:szCs w:val="24"/>
                                </w:rPr>
                                <w:t>OST étudié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0826B" id="Groupe 157" o:spid="_x0000_s1044" style="position:absolute;left:0;text-align:left;margin-left:-12.6pt;margin-top:141.2pt;width:71.25pt;height:34.8pt;z-index:251704320" coordsize="9046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">
                <v:line id="Connecteur droit 676293672" o:spid="_x0000_s1045" style="position:absolute;flip:x;visibility:visible;mso-wrap-style:square" from="6553,0" to="8535,1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" strokecolor="black [3200]" strokeweight=".5pt">
                  <v:stroke joinstyle="miter"/>
                </v:line>
                <v:shape id="Zone de texte 624355264" o:spid="_x0000_s1046" type="#_x0000_t202" style="position:absolute;top:1752;width:904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" filled="f" stroked="f" strokeweight=".5pt">
                  <v:textbox>
                    <w:txbxContent>
                      <w:p w14:paraId="3E33A91F" w14:textId="77777777" w:rsidR="0092445F" w:rsidRPr="00B06E17" w:rsidRDefault="0092445F" w:rsidP="0092445F">
                        <w:pPr>
                          <w:spacing w:after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06E17">
                          <w:rPr>
                            <w:b/>
                            <w:sz w:val="24"/>
                            <w:szCs w:val="24"/>
                          </w:rPr>
                          <w:t>OST étudié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8F3E9" wp14:editId="498313BE">
                <wp:simplePos x="0" y="0"/>
                <wp:positionH relativeFrom="column">
                  <wp:posOffset>5854700</wp:posOffset>
                </wp:positionH>
                <wp:positionV relativeFrom="paragraph">
                  <wp:posOffset>1622848</wp:posOffset>
                </wp:positionV>
                <wp:extent cx="139488" cy="4657"/>
                <wp:effectExtent l="0" t="0" r="13335" b="33655"/>
                <wp:wrapNone/>
                <wp:docPr id="1918938950" name="Connecteur droit 76867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488" cy="4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2EB05" id="Connecteur droit 7686799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pt,127.8pt" to="472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9F158" wp14:editId="4415B514">
                <wp:simplePos x="0" y="0"/>
                <wp:positionH relativeFrom="column">
                  <wp:posOffset>3766457</wp:posOffset>
                </wp:positionH>
                <wp:positionV relativeFrom="paragraph">
                  <wp:posOffset>94434</wp:posOffset>
                </wp:positionV>
                <wp:extent cx="233680" cy="0"/>
                <wp:effectExtent l="0" t="0" r="0" b="0"/>
                <wp:wrapNone/>
                <wp:docPr id="325168774" name="Connecteur droit 749757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4C5D1" id="Connecteur droit 74975739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7.45pt" to="31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" strokecolor="#ed7d31 [3205]" strokeweight=".5pt">
                <v:stroke joinstyle="miter"/>
              </v:line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4D8AF" wp14:editId="6142DF3B">
                <wp:simplePos x="0" y="0"/>
                <wp:positionH relativeFrom="column">
                  <wp:posOffset>3892097</wp:posOffset>
                </wp:positionH>
                <wp:positionV relativeFrom="paragraph">
                  <wp:posOffset>892900</wp:posOffset>
                </wp:positionV>
                <wp:extent cx="899160" cy="586740"/>
                <wp:effectExtent l="0" t="0" r="0" b="3810"/>
                <wp:wrapNone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4B8B9" w14:textId="77777777" w:rsidR="00662D29" w:rsidRDefault="00662D29" w:rsidP="00662D29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Ordres  transmis à la chaîne</w:t>
                            </w:r>
                          </w:p>
                          <w:p w14:paraId="451F497A" w14:textId="77777777" w:rsidR="00662D29" w:rsidRPr="00F32BC8" w:rsidRDefault="00662D29" w:rsidP="00662D29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d’énergie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D8AF" id="Zone de texte 261" o:spid="_x0000_s1047" type="#_x0000_t202" style="position:absolute;left:0;text-align:left;margin-left:306.45pt;margin-top:70.3pt;width:70.8pt;height:4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" filled="f" stroked="f" strokeweight=".5pt">
                <v:textbox>
                  <w:txbxContent>
                    <w:p w14:paraId="19B4B8B9" w14:textId="77777777" w:rsidR="00662D29" w:rsidRDefault="00662D29" w:rsidP="00662D29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Ordres  transmis à la chaîne</w:t>
                      </w:r>
                    </w:p>
                    <w:p w14:paraId="451F497A" w14:textId="77777777" w:rsidR="00662D29" w:rsidRPr="00F32BC8" w:rsidRDefault="00662D29" w:rsidP="00662D29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d’énergie</w:t>
                      </w:r>
                    </w:p>
                  </w:txbxContent>
                </v:textbox>
              </v:shape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EF0E8" wp14:editId="04102751">
                <wp:simplePos x="0" y="0"/>
                <wp:positionH relativeFrom="column">
                  <wp:posOffset>2208077</wp:posOffset>
                </wp:positionH>
                <wp:positionV relativeFrom="paragraph">
                  <wp:posOffset>744855</wp:posOffset>
                </wp:positionV>
                <wp:extent cx="3906982" cy="1414780"/>
                <wp:effectExtent l="0" t="0" r="17780" b="13970"/>
                <wp:wrapNone/>
                <wp:docPr id="694161752" name="Zone de texte 69416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982" cy="141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BF9A0" w14:textId="77777777" w:rsidR="00662D29" w:rsidRPr="00FB7B1C" w:rsidRDefault="00662D29" w:rsidP="00662D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Chaîne d’énergie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F0E8" id="Zone de texte 694161752" o:spid="_x0000_s1048" type="#_x0000_t202" style="position:absolute;left:0;text-align:left;margin-left:173.85pt;margin-top:58.65pt;width:307.65pt;height:1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" fillcolor="white [3201]" strokecolor="black [3213]">
                <v:textbox>
                  <w:txbxContent>
                    <w:p w14:paraId="300BF9A0" w14:textId="77777777" w:rsidR="00662D29" w:rsidRPr="00FB7B1C" w:rsidRDefault="00662D29" w:rsidP="00662D2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Chaîne d’énergie</w:t>
                      </w:r>
                    </w:p>
                  </w:txbxContent>
                </v:textbox>
              </v:shape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CBE9BE" wp14:editId="199C844E">
                <wp:simplePos x="0" y="0"/>
                <wp:positionH relativeFrom="column">
                  <wp:posOffset>1817914</wp:posOffset>
                </wp:positionH>
                <wp:positionV relativeFrom="paragraph">
                  <wp:posOffset>1553119</wp:posOffset>
                </wp:positionV>
                <wp:extent cx="4615725" cy="472440"/>
                <wp:effectExtent l="0" t="0" r="71120" b="22860"/>
                <wp:wrapNone/>
                <wp:docPr id="8962204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5725" cy="472440"/>
                          <a:chOff x="0" y="0"/>
                          <a:chExt cx="4615725" cy="472440"/>
                        </a:xfrm>
                      </wpg:grpSpPr>
                      <wpg:grpSp>
                        <wpg:cNvPr id="703579295" name="Groupe 703579295"/>
                        <wpg:cNvGrpSpPr/>
                        <wpg:grpSpPr>
                          <a:xfrm>
                            <a:off x="0" y="0"/>
                            <a:ext cx="3371215" cy="472440"/>
                            <a:chOff x="-514072" y="0"/>
                            <a:chExt cx="5489932" cy="662940"/>
                          </a:xfrm>
                        </wpg:grpSpPr>
                        <wps:wsp>
                          <wps:cNvPr id="1675738690" name="Rectangle 1675738690"/>
                          <wps:cNvSpPr/>
                          <wps:spPr>
                            <a:xfrm>
                              <a:off x="304800" y="0"/>
                              <a:ext cx="1424940" cy="6629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4989070" name="Rectangle 1494989070"/>
                          <wps:cNvSpPr/>
                          <wps:spPr>
                            <a:xfrm>
                              <a:off x="2148840" y="0"/>
                              <a:ext cx="1028700" cy="6629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039980" name="Rectangle 1270039980"/>
                          <wps:cNvSpPr/>
                          <wps:spPr>
                            <a:xfrm>
                              <a:off x="3535680" y="0"/>
                              <a:ext cx="1158240" cy="6629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391100" name="Connecteur droit avec flèche 620391100"/>
                          <wps:cNvCnPr/>
                          <wps:spPr>
                            <a:xfrm>
                              <a:off x="1714500" y="304800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7364458" name="Connecteur droit avec flèche 1487364458"/>
                          <wps:cNvCnPr/>
                          <wps:spPr>
                            <a:xfrm>
                              <a:off x="3177540" y="312420"/>
                              <a:ext cx="35814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4165824" name="Connecteur droit avec flèche 1954165824"/>
                          <wps:cNvCnPr/>
                          <wps:spPr>
                            <a:xfrm>
                              <a:off x="-514072" y="312420"/>
                              <a:ext cx="796012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4394810" name="Connecteur droit avec flèche 1724394810"/>
                          <wps:cNvCnPr/>
                          <wps:spPr>
                            <a:xfrm>
                              <a:off x="4693920" y="335280"/>
                              <a:ext cx="2819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75249546" name="Rectangle 2075249546"/>
                        <wps:cNvSpPr/>
                        <wps:spPr>
                          <a:xfrm>
                            <a:off x="3396343" y="0"/>
                            <a:ext cx="631190" cy="4724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000843" name="Connecteur droit avec flèche 1382000843"/>
                        <wps:cNvCnPr/>
                        <wps:spPr>
                          <a:xfrm>
                            <a:off x="4027715" y="250372"/>
                            <a:ext cx="58801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DC7CE" id="Groupe 4" o:spid="_x0000_s1026" style="position:absolute;margin-left:143.15pt;margin-top:122.3pt;width:363.45pt;height:37.2pt;z-index:251673600" coordsize="46157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">
                <v:group id="Groupe 703579295" o:spid="_x0000_s1027" style="position:absolute;width:33712;height:4724" coordorigin="-5140" coordsize="54899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">
                  <v:rect id="Rectangle 1675738690" o:spid="_x0000_s1028" style="position:absolute;left:3048;width:1424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" filled="f" strokecolor="black [3213]" strokeweight="1pt"/>
                  <v:rect id="Rectangle 1494989070" o:spid="_x0000_s1029" style="position:absolute;left:21488;width:1028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" filled="f" strokecolor="windowText" strokeweight="1pt"/>
                  <v:rect id="Rectangle 1270039980" o:spid="_x0000_s1030" style="position:absolute;left:35356;width:11583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" filled="f" strokecolor="windowText" strokeweight="1pt"/>
                  <v:shape id="Connecteur droit avec flèche 620391100" o:spid="_x0000_s1031" type="#_x0000_t32" style="position:absolute;left:17145;top:3048;width:4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" strokecolor="black [3200]" strokeweight=".5pt">
                    <v:stroke endarrow="open" joinstyle="miter"/>
                  </v:shape>
                  <v:shape id="Connecteur droit avec flèche 1487364458" o:spid="_x0000_s1032" type="#_x0000_t32" style="position:absolute;left:31775;top:3124;width:35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" strokecolor="black [3200]" strokeweight=".5pt">
                    <v:stroke endarrow="open" joinstyle="miter"/>
                  </v:shape>
                  <v:shape id="Connecteur droit avec flèche 1954165824" o:spid="_x0000_s1033" type="#_x0000_t32" style="position:absolute;left:-5140;top:3124;width:79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" strokecolor="black [3200]" strokeweight="1pt">
                    <v:stroke endarrow="open" joinstyle="miter"/>
                  </v:shape>
                  <v:shape id="Connecteur droit avec flèche 1724394810" o:spid="_x0000_s1034" type="#_x0000_t32" style="position:absolute;left:46939;top:3352;width:2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" strokecolor="black [3200]" strokeweight=".5pt">
                    <v:stroke endarrow="open" joinstyle="miter"/>
                  </v:shape>
                </v:group>
                <v:rect id="Rectangle 2075249546" o:spid="_x0000_s1035" style="position:absolute;left:33963;width:6312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" filled="f" strokecolor="windowText" strokeweight="1pt"/>
                <v:shape id="Connecteur droit avec flèche 1382000843" o:spid="_x0000_s1036" type="#_x0000_t32" style="position:absolute;left:40277;top:2503;width:5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" strokecolor="black [3200]" strokeweight="1.5pt">
                  <v:stroke endarrow="open" joinstyle="miter"/>
                </v:shape>
              </v:group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3FDF19" wp14:editId="7134A029">
                <wp:simplePos x="0" y="0"/>
                <wp:positionH relativeFrom="column">
                  <wp:posOffset>1331777</wp:posOffset>
                </wp:positionH>
                <wp:positionV relativeFrom="paragraph">
                  <wp:posOffset>1583055</wp:posOffset>
                </wp:positionV>
                <wp:extent cx="563880" cy="586740"/>
                <wp:effectExtent l="0" t="0" r="0" b="3810"/>
                <wp:wrapNone/>
                <wp:docPr id="265" name="Zone de text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74461E" w14:textId="77777777" w:rsidR="00662D29" w:rsidRPr="00F32BC8" w:rsidRDefault="00662D29" w:rsidP="00662D2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Energie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DF19" id="Zone de texte 265" o:spid="_x0000_s1049" type="#_x0000_t202" style="position:absolute;left:0;text-align:left;margin-left:104.85pt;margin-top:124.65pt;width:44.4pt;height:4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BvIQIAAEE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" filled="f" stroked="f" strokeweight=".5pt">
                <v:textbox>
                  <w:txbxContent>
                    <w:p w14:paraId="5674461E" w14:textId="77777777" w:rsidR="00662D29" w:rsidRPr="00F32BC8" w:rsidRDefault="00662D29" w:rsidP="00662D2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Energie d’entrée</w:t>
                      </w:r>
                    </w:p>
                  </w:txbxContent>
                </v:textbox>
              </v:shape>
            </w:pict>
          </mc:Fallback>
        </mc:AlternateContent>
      </w:r>
      <w:r w:rsidR="00291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EC1EC" wp14:editId="0AF127BB">
                <wp:simplePos x="0" y="0"/>
                <wp:positionH relativeFrom="column">
                  <wp:posOffset>6225540</wp:posOffset>
                </wp:positionH>
                <wp:positionV relativeFrom="paragraph">
                  <wp:posOffset>1527356</wp:posOffset>
                </wp:positionV>
                <wp:extent cx="754380" cy="586740"/>
                <wp:effectExtent l="0" t="0" r="0" b="3810"/>
                <wp:wrapNone/>
                <wp:docPr id="266" name="Zone de text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E4C2A5" w14:textId="77777777" w:rsidR="00662D29" w:rsidRPr="00F32BC8" w:rsidRDefault="00662D29" w:rsidP="00662D2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Fonction d’usage réalisée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C1EC" id="Zone de texte 266" o:spid="_x0000_s1050" type="#_x0000_t202" style="position:absolute;left:0;text-align:left;margin-left:490.2pt;margin-top:120.25pt;width:59.4pt;height:4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" filled="f" stroked="f" strokeweight=".5pt">
                <v:textbox>
                  <w:txbxContent>
                    <w:p w14:paraId="31E4C2A5" w14:textId="77777777" w:rsidR="00662D29" w:rsidRPr="00F32BC8" w:rsidRDefault="00662D29" w:rsidP="00662D2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Fonction d’usage réalisée</w:t>
                      </w:r>
                    </w:p>
                  </w:txbxContent>
                </v:textbox>
              </v:shape>
            </w:pict>
          </mc:Fallback>
        </mc:AlternateContent>
      </w:r>
      <w:r w:rsidR="00291BF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0BB66" wp14:editId="22650C7B">
                <wp:simplePos x="0" y="0"/>
                <wp:positionH relativeFrom="column">
                  <wp:posOffset>5108031</wp:posOffset>
                </wp:positionH>
                <wp:positionV relativeFrom="paragraph">
                  <wp:posOffset>1677761</wp:posOffset>
                </wp:positionV>
                <wp:extent cx="802005" cy="236220"/>
                <wp:effectExtent l="0" t="0" r="0" b="0"/>
                <wp:wrapNone/>
                <wp:docPr id="694161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362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2647" w14:textId="77777777" w:rsidR="00662D29" w:rsidRPr="00D84232" w:rsidRDefault="00662D29" w:rsidP="00662D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Transmettre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BB66" id="_x0000_s1051" type="#_x0000_t202" style="position:absolute;left:0;text-align:left;margin-left:402.2pt;margin-top:132.1pt;width:63.1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" filled="f" stroked="f" strokeweight="0">
                <v:textbox>
                  <w:txbxContent>
                    <w:p w14:paraId="6C422647" w14:textId="77777777" w:rsidR="00662D29" w:rsidRPr="00D84232" w:rsidRDefault="00662D29" w:rsidP="00662D2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Transmettre</w:t>
                      </w:r>
                    </w:p>
                  </w:txbxContent>
                </v:textbox>
              </v:shape>
            </w:pict>
          </mc:Fallback>
        </mc:AlternateContent>
      </w:r>
      <w:r w:rsidR="00291BF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ACD33" wp14:editId="41ACEF4C">
                <wp:simplePos x="0" y="0"/>
                <wp:positionH relativeFrom="column">
                  <wp:posOffset>4412433</wp:posOffset>
                </wp:positionH>
                <wp:positionV relativeFrom="paragraph">
                  <wp:posOffset>1663609</wp:posOffset>
                </wp:positionV>
                <wp:extent cx="675640" cy="228600"/>
                <wp:effectExtent l="0" t="0" r="0" b="0"/>
                <wp:wrapNone/>
                <wp:docPr id="6941617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357FF" w14:textId="77777777" w:rsidR="00662D29" w:rsidRPr="00FB7B1C" w:rsidRDefault="00662D29" w:rsidP="00662D2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Convertir</w:t>
                            </w:r>
                          </w:p>
                          <w:p w14:paraId="2113A230" w14:textId="77777777" w:rsidR="00662D29" w:rsidRPr="00FB7B1C" w:rsidRDefault="00662D29" w:rsidP="00662D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CD33" id="_x0000_s1052" type="#_x0000_t202" style="position:absolute;left:0;text-align:left;margin-left:347.45pt;margin-top:131pt;width:53.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" filled="f" stroked="f" strokeweight="0">
                <v:textbox>
                  <w:txbxContent>
                    <w:p w14:paraId="40C357FF" w14:textId="77777777" w:rsidR="00662D29" w:rsidRPr="00FB7B1C" w:rsidRDefault="00662D29" w:rsidP="00662D2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Convertir</w:t>
                      </w:r>
                    </w:p>
                    <w:p w14:paraId="2113A230" w14:textId="77777777" w:rsidR="00662D29" w:rsidRPr="00FB7B1C" w:rsidRDefault="00662D29" w:rsidP="00662D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BF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06516" wp14:editId="25BC3E40">
                <wp:simplePos x="0" y="0"/>
                <wp:positionH relativeFrom="column">
                  <wp:posOffset>3409859</wp:posOffset>
                </wp:positionH>
                <wp:positionV relativeFrom="paragraph">
                  <wp:posOffset>1652723</wp:posOffset>
                </wp:positionV>
                <wp:extent cx="769620" cy="228600"/>
                <wp:effectExtent l="0" t="0" r="0" b="0"/>
                <wp:wrapNone/>
                <wp:docPr id="694161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E0BD7" w14:textId="77777777" w:rsidR="00662D29" w:rsidRPr="00FB7B1C" w:rsidRDefault="00662D29" w:rsidP="00662D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Distribuer</w:t>
                            </w:r>
                          </w:p>
                          <w:p w14:paraId="71B9118B" w14:textId="77777777" w:rsidR="00662D29" w:rsidRPr="00FB7B1C" w:rsidRDefault="00662D29" w:rsidP="00662D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6516" id="_x0000_s1053" type="#_x0000_t202" style="position:absolute;left:0;text-align:left;margin-left:268.5pt;margin-top:130.15pt;width:60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" filled="f" stroked="f" strokeweight="0">
                <v:textbox>
                  <w:txbxContent>
                    <w:p w14:paraId="4E1E0BD7" w14:textId="77777777" w:rsidR="00662D29" w:rsidRPr="00FB7B1C" w:rsidRDefault="00662D29" w:rsidP="00662D2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Distribuer</w:t>
                      </w:r>
                    </w:p>
                    <w:p w14:paraId="71B9118B" w14:textId="77777777" w:rsidR="00662D29" w:rsidRPr="00FB7B1C" w:rsidRDefault="00662D29" w:rsidP="00662D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BF9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6B50C" wp14:editId="7B7A8138">
                <wp:simplePos x="0" y="0"/>
                <wp:positionH relativeFrom="column">
                  <wp:posOffset>2425791</wp:posOffset>
                </wp:positionH>
                <wp:positionV relativeFrom="paragraph">
                  <wp:posOffset>1679938</wp:posOffset>
                </wp:positionV>
                <wp:extent cx="769620" cy="228600"/>
                <wp:effectExtent l="0" t="0" r="0" b="0"/>
                <wp:wrapNone/>
                <wp:docPr id="6941617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E48D" w14:textId="77777777" w:rsidR="00662D29" w:rsidRPr="00FB7B1C" w:rsidRDefault="00662D29" w:rsidP="00662D2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Alimenter</w:t>
                            </w:r>
                          </w:p>
                          <w:p w14:paraId="1266D429" w14:textId="77777777" w:rsidR="00662D29" w:rsidRPr="00FB7B1C" w:rsidRDefault="00662D29" w:rsidP="00662D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B50C" id="_x0000_s1054" type="#_x0000_t202" style="position:absolute;left:0;text-align:left;margin-left:191pt;margin-top:132.3pt;width:60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" filled="f" stroked="f" strokeweight="0">
                <v:textbox>
                  <w:txbxContent>
                    <w:p w14:paraId="63E2E48D" w14:textId="77777777" w:rsidR="00662D29" w:rsidRPr="00FB7B1C" w:rsidRDefault="00662D29" w:rsidP="00662D2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Alimenter</w:t>
                      </w:r>
                    </w:p>
                    <w:p w14:paraId="1266D429" w14:textId="77777777" w:rsidR="00662D29" w:rsidRPr="00FB7B1C" w:rsidRDefault="00662D29" w:rsidP="00662D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1F1C" w:rsidRPr="003E3392" w:rsidSect="008918E9">
      <w:headerReference w:type="default" r:id="rId6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741E" w14:textId="77777777" w:rsidR="00016780" w:rsidRDefault="00016780" w:rsidP="00102C5E">
      <w:pPr>
        <w:spacing w:after="0" w:line="240" w:lineRule="auto"/>
      </w:pPr>
      <w:r>
        <w:separator/>
      </w:r>
    </w:p>
  </w:endnote>
  <w:endnote w:type="continuationSeparator" w:id="0">
    <w:p w14:paraId="180BC491" w14:textId="77777777" w:rsidR="00016780" w:rsidRDefault="00016780" w:rsidP="0010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DD4F" w14:textId="77777777" w:rsidR="00016780" w:rsidRDefault="00016780" w:rsidP="00102C5E">
      <w:pPr>
        <w:spacing w:after="0" w:line="240" w:lineRule="auto"/>
      </w:pPr>
      <w:r>
        <w:separator/>
      </w:r>
    </w:p>
  </w:footnote>
  <w:footnote w:type="continuationSeparator" w:id="0">
    <w:p w14:paraId="509463EC" w14:textId="77777777" w:rsidR="00016780" w:rsidRDefault="00016780" w:rsidP="0010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A2EC" w14:textId="088DFD8D" w:rsidR="00102C5E" w:rsidRPr="00252140" w:rsidRDefault="00102C5E" w:rsidP="00102C5E">
    <w:pPr>
      <w:pStyle w:val="Pieddepage"/>
      <w:rPr>
        <w:sz w:val="40"/>
      </w:rPr>
    </w:pPr>
    <w:bookmarkStart w:id="1" w:name="_Hlk177748007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C0911" wp14:editId="7D423F08">
              <wp:simplePos x="0" y="0"/>
              <wp:positionH relativeFrom="column">
                <wp:posOffset>-6350</wp:posOffset>
              </wp:positionH>
              <wp:positionV relativeFrom="paragraph">
                <wp:posOffset>64770</wp:posOffset>
              </wp:positionV>
              <wp:extent cx="6645909" cy="514350"/>
              <wp:effectExtent l="0" t="0" r="22225" b="1905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09" cy="514350"/>
                        <a:chOff x="-6350" y="67310"/>
                        <a:chExt cx="6646290" cy="51435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-6350" y="73660"/>
                          <a:ext cx="732745" cy="50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77D2EA" w14:textId="77777777" w:rsidR="00102C5E" w:rsidRDefault="00102C5E" w:rsidP="00FF4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46E31141" w14:textId="77777777" w:rsidR="00102C5E" w:rsidRDefault="00102C5E" w:rsidP="00FF4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Zone de texte 2"/>
                      <wps:cNvSpPr txBox="1"/>
                      <wps:spPr>
                        <a:xfrm>
                          <a:off x="726395" y="73660"/>
                          <a:ext cx="1115211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7DC630" w14:textId="77777777" w:rsidR="00102C5E" w:rsidRDefault="00102C5E" w:rsidP="00102C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   N°11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4"/>
                      <wps:cNvSpPr txBox="1"/>
                      <wps:spPr>
                        <a:xfrm>
                          <a:off x="1847955" y="67310"/>
                          <a:ext cx="4791985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322295" w14:textId="1E6795E6" w:rsidR="00FF4F89" w:rsidRPr="00FF4F89" w:rsidRDefault="00FF4F89" w:rsidP="00FF4F8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F4F89">
                              <w:rPr>
                                <w:rFonts w:eastAsia="Arial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8918E9">
                              <w:rPr>
                                <w:rFonts w:eastAsia="Arial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ynthèse</w:t>
                            </w:r>
                            <w:r w:rsidRPr="00FF4F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 : Fonctions, solutions, constituants de la chaîne d’information  et de la chaîne d’énergie                    </w:t>
                            </w:r>
                          </w:p>
                          <w:p w14:paraId="07431958" w14:textId="5F657A1B" w:rsidR="00102C5E" w:rsidRPr="006716A5" w:rsidRDefault="00102C5E" w:rsidP="00657191">
                            <w:pPr>
                              <w:spacing w:before="120" w:after="0" w:line="240" w:lineRule="auto"/>
                              <w:ind w:right="34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C0911" id="Groupe 12" o:spid="_x0000_s1055" style="position:absolute;margin-left:-.5pt;margin-top:5.1pt;width:523.3pt;height:40.5pt;z-index:251659264;mso-width-relative:margin;mso-height-relative:margin" coordorigin="-63,673" coordsize="6646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56" type="#_x0000_t202" style="position:absolute;left:-63;top:736;width:7326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<v:textbox>
                  <w:txbxContent>
                    <w:p w14:paraId="2377D2EA" w14:textId="77777777" w:rsidR="00102C5E" w:rsidRDefault="00102C5E" w:rsidP="00FF4F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46E31141" w14:textId="77777777" w:rsidR="00102C5E" w:rsidRDefault="00102C5E" w:rsidP="00FF4F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_x0000_s1057" type="#_x0000_t202" style="position:absolute;left:7263;top:736;width:11153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<v:textbox>
                  <w:txbxContent>
                    <w:p w14:paraId="4A7DC630" w14:textId="77777777" w:rsidR="00102C5E" w:rsidRDefault="00102C5E" w:rsidP="00102C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   N°11</w:t>
                      </w:r>
                    </w:p>
                  </w:txbxContent>
                </v:textbox>
              </v:shape>
              <v:shape id="Zone de texte 4" o:spid="_x0000_s1058" type="#_x0000_t202" style="position:absolute;left:18479;top:673;width:4792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<v:textbox>
                  <w:txbxContent>
                    <w:p w14:paraId="35322295" w14:textId="1E6795E6" w:rsidR="00FF4F89" w:rsidRPr="00FF4F89" w:rsidRDefault="00FF4F89" w:rsidP="00FF4F89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F4F89">
                        <w:rPr>
                          <w:rFonts w:eastAsia="Arial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8918E9">
                        <w:rPr>
                          <w:rFonts w:eastAsia="Arial" w:cstheme="minorHAnsi"/>
                          <w:b/>
                          <w:bCs/>
                          <w:sz w:val="28"/>
                          <w:szCs w:val="28"/>
                        </w:rPr>
                        <w:t>ynthèse</w:t>
                      </w:r>
                      <w:r w:rsidRPr="00FF4F89">
                        <w:rPr>
                          <w:rFonts w:cstheme="minorHAnsi"/>
                          <w:sz w:val="28"/>
                          <w:szCs w:val="28"/>
                        </w:rPr>
                        <w:t xml:space="preserve"> : Fonctions, solutions, constituants de la chaîne d’information  et de la chaîne d’énergie                    </w:t>
                      </w:r>
                    </w:p>
                    <w:p w14:paraId="07431958" w14:textId="5F657A1B" w:rsidR="00102C5E" w:rsidRPr="006716A5" w:rsidRDefault="00102C5E" w:rsidP="00657191">
                      <w:pPr>
                        <w:spacing w:before="120" w:after="0" w:line="240" w:lineRule="auto"/>
                        <w:ind w:right="34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bookmarkEnd w:id="1"/>
  <w:p w14:paraId="3A9E4CB3" w14:textId="77E5E5F9" w:rsidR="00102C5E" w:rsidRDefault="00102C5E">
    <w:pPr>
      <w:pStyle w:val="En-tte"/>
    </w:pPr>
  </w:p>
  <w:p w14:paraId="58179FFF" w14:textId="502F60C6" w:rsidR="00102C5E" w:rsidRDefault="00102C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5E"/>
    <w:rsid w:val="00016780"/>
    <w:rsid w:val="00092A66"/>
    <w:rsid w:val="00102C5E"/>
    <w:rsid w:val="00163F09"/>
    <w:rsid w:val="00291BF9"/>
    <w:rsid w:val="002A0B95"/>
    <w:rsid w:val="00304B07"/>
    <w:rsid w:val="00342EAD"/>
    <w:rsid w:val="0038316C"/>
    <w:rsid w:val="003908FC"/>
    <w:rsid w:val="0039658C"/>
    <w:rsid w:val="003F3721"/>
    <w:rsid w:val="00474DC3"/>
    <w:rsid w:val="005E4AA7"/>
    <w:rsid w:val="00611081"/>
    <w:rsid w:val="00657191"/>
    <w:rsid w:val="00662D29"/>
    <w:rsid w:val="006716A5"/>
    <w:rsid w:val="006B4436"/>
    <w:rsid w:val="006F2703"/>
    <w:rsid w:val="00770FC0"/>
    <w:rsid w:val="007B39AB"/>
    <w:rsid w:val="007E7152"/>
    <w:rsid w:val="008918E9"/>
    <w:rsid w:val="00921F1C"/>
    <w:rsid w:val="0092445F"/>
    <w:rsid w:val="009D6F16"/>
    <w:rsid w:val="00A175F7"/>
    <w:rsid w:val="00B10885"/>
    <w:rsid w:val="00BB612F"/>
    <w:rsid w:val="00DE65AF"/>
    <w:rsid w:val="00E20BDC"/>
    <w:rsid w:val="00E95B59"/>
    <w:rsid w:val="00F2348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1C363"/>
  <w15:chartTrackingRefBased/>
  <w15:docId w15:val="{200426A2-2B3B-46A7-AFBB-5E2183C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5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C5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C5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ay\Documents\Mod&#232;les%20Office%20personnalis&#233;s\doc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docType.dotx</Template>
  <TotalTime>60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RAYNAUD</dc:creator>
  <cp:keywords/>
  <dc:description/>
  <cp:lastModifiedBy>Jean-Michel RAYNAUD</cp:lastModifiedBy>
  <cp:revision>7</cp:revision>
  <dcterms:created xsi:type="dcterms:W3CDTF">2024-09-20T13:48:00Z</dcterms:created>
  <dcterms:modified xsi:type="dcterms:W3CDTF">2024-09-25T13:17:00Z</dcterms:modified>
</cp:coreProperties>
</file>