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1A9C" w14:textId="77777777" w:rsidR="00710BFD" w:rsidRDefault="00710BFD" w:rsidP="00710BFD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sz w:val="36"/>
          <w:szCs w:val="36"/>
        </w:rPr>
        <w:t xml:space="preserve">Le </w:t>
      </w:r>
      <w:proofErr w:type="spellStart"/>
      <w:r>
        <w:rPr>
          <w:rFonts w:ascii="Arial" w:hAnsi="Arial"/>
          <w:b/>
          <w:bCs/>
          <w:sz w:val="36"/>
          <w:szCs w:val="36"/>
        </w:rPr>
        <w:t>fact</w:t>
      </w:r>
      <w:proofErr w:type="spellEnd"/>
      <w:r>
        <w:rPr>
          <w:rFonts w:ascii="Arial" w:hAnsi="Arial"/>
          <w:b/>
          <w:bCs/>
          <w:sz w:val="36"/>
          <w:szCs w:val="36"/>
        </w:rPr>
        <w:t>-checking</w:t>
      </w:r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</w:rPr>
        <w:t>ou comment vérifier une information.</w:t>
      </w:r>
    </w:p>
    <w:p w14:paraId="4E71AC49" w14:textId="77777777" w:rsidR="00710BFD" w:rsidRPr="008677A2" w:rsidRDefault="00710BFD" w:rsidP="00710BFD">
      <w:pPr>
        <w:pStyle w:val="Standard"/>
        <w:rPr>
          <w:rFonts w:ascii="Arial" w:hAnsi="Arial"/>
          <w:sz w:val="6"/>
          <w:szCs w:val="6"/>
        </w:rPr>
      </w:pPr>
    </w:p>
    <w:p w14:paraId="79EB4FA5" w14:textId="15FA6C06" w:rsidR="00710BFD" w:rsidRPr="008677A2" w:rsidRDefault="008677A2" w:rsidP="00710BFD">
      <w:pPr>
        <w:pStyle w:val="Standard"/>
        <w:rPr>
          <w:rFonts w:ascii="Arial" w:hAnsi="Arial"/>
          <w:b/>
          <w:bCs/>
        </w:rPr>
      </w:pPr>
      <w:r w:rsidRPr="008677A2">
        <w:rPr>
          <w:rFonts w:ascii="Arial" w:hAnsi="Arial"/>
          <w:b/>
          <w:bCs/>
        </w:rPr>
        <w:t>A</w:t>
      </w:r>
      <w:r w:rsidR="00710BFD" w:rsidRPr="008677A2">
        <w:rPr>
          <w:rFonts w:ascii="Arial" w:hAnsi="Arial"/>
          <w:b/>
          <w:bCs/>
        </w:rPr>
        <w:t>/</w:t>
      </w:r>
      <w:r w:rsidRPr="008677A2">
        <w:rPr>
          <w:rFonts w:ascii="Arial" w:hAnsi="Arial"/>
          <w:b/>
          <w:bCs/>
        </w:rPr>
        <w:t xml:space="preserve"> R</w:t>
      </w:r>
      <w:r w:rsidR="00710BFD" w:rsidRPr="008677A2">
        <w:rPr>
          <w:rFonts w:ascii="Arial" w:hAnsi="Arial"/>
          <w:b/>
          <w:bCs/>
        </w:rPr>
        <w:t xml:space="preserve">elève les 7 conseils de </w:t>
      </w:r>
      <w:proofErr w:type="spellStart"/>
      <w:r w:rsidR="00710BFD" w:rsidRPr="008677A2">
        <w:rPr>
          <w:rFonts w:ascii="Arial" w:hAnsi="Arial"/>
          <w:b/>
          <w:bCs/>
        </w:rPr>
        <w:t>fred</w:t>
      </w:r>
      <w:proofErr w:type="spellEnd"/>
      <w:r w:rsidR="00710BFD" w:rsidRPr="008677A2">
        <w:rPr>
          <w:rFonts w:ascii="Arial" w:hAnsi="Arial"/>
          <w:b/>
          <w:bCs/>
        </w:rPr>
        <w:t xml:space="preserve"> pour vérifier l’information ;</w:t>
      </w:r>
    </w:p>
    <w:p w14:paraId="535B790E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774001B2" w14:textId="6298CE5F" w:rsid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- 1) vérifiez la source :</w:t>
      </w:r>
      <w:r>
        <w:rPr>
          <w:rFonts w:ascii="Arial" w:hAnsi="Arial"/>
        </w:rPr>
        <w:t xml:space="preserve"> ____________________________________________________________</w:t>
      </w:r>
    </w:p>
    <w:p w14:paraId="22CA2A7B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6D8E1447" w14:textId="4452F081" w:rsidR="00710BFD" w:rsidRPr="00710BFD" w:rsidRDefault="00710BFD" w:rsidP="00710BFD">
      <w:pPr>
        <w:pStyle w:val="Standard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</w:t>
      </w:r>
      <w:r w:rsidR="008677A2">
        <w:rPr>
          <w:rFonts w:ascii="Arial" w:hAnsi="Arial"/>
        </w:rPr>
        <w:t>.</w:t>
      </w:r>
    </w:p>
    <w:p w14:paraId="7EACE97E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22A21CDA" w14:textId="4B6E473C" w:rsidR="00710BFD" w:rsidRP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2) </w:t>
      </w:r>
      <w:r w:rsidR="008677A2">
        <w:rPr>
          <w:rFonts w:ascii="Arial" w:hAnsi="Arial"/>
        </w:rPr>
        <w:t>__________________________</w:t>
      </w:r>
      <w:r w:rsidRPr="00710BFD">
        <w:rPr>
          <w:rFonts w:ascii="Arial" w:hAnsi="Arial"/>
        </w:rPr>
        <w:t> :</w:t>
      </w:r>
      <w:r w:rsidR="008677A2">
        <w:rPr>
          <w:rFonts w:ascii="Arial" w:hAnsi="Arial"/>
        </w:rPr>
        <w:t xml:space="preserve"> </w:t>
      </w:r>
      <w:r w:rsidRPr="00710BFD">
        <w:rPr>
          <w:rFonts w:ascii="Arial" w:hAnsi="Arial"/>
        </w:rPr>
        <w:t>Permettent de juger la crédibilité d’une info</w:t>
      </w:r>
    </w:p>
    <w:p w14:paraId="40398966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2F55FD84" w14:textId="5A35E540" w:rsidR="00710BFD" w:rsidRP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3) vérifier l'auteur :</w:t>
      </w:r>
      <w:r w:rsidR="008677A2">
        <w:rPr>
          <w:rFonts w:ascii="Arial" w:hAnsi="Arial"/>
        </w:rPr>
        <w:t xml:space="preserve">  _____________________________________________________________.</w:t>
      </w:r>
    </w:p>
    <w:p w14:paraId="2DFDA56D" w14:textId="77777777" w:rsidR="008677A2" w:rsidRDefault="008677A2" w:rsidP="00710BFD">
      <w:pPr>
        <w:pStyle w:val="Standard"/>
        <w:rPr>
          <w:rFonts w:ascii="Arial" w:hAnsi="Arial"/>
        </w:rPr>
      </w:pPr>
    </w:p>
    <w:p w14:paraId="4EA57B3F" w14:textId="6E3AA1D9" w:rsidR="008677A2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4)</w:t>
      </w:r>
      <w:r w:rsidR="008677A2">
        <w:rPr>
          <w:rFonts w:ascii="Arial" w:hAnsi="Arial"/>
        </w:rPr>
        <w:t xml:space="preserve"> </w:t>
      </w:r>
      <w:r w:rsidRPr="00710BFD">
        <w:rPr>
          <w:rFonts w:ascii="Arial" w:hAnsi="Arial"/>
        </w:rPr>
        <w:t>demandez à</w:t>
      </w:r>
      <w:r w:rsidR="008677A2">
        <w:rPr>
          <w:rFonts w:ascii="Arial" w:hAnsi="Arial"/>
        </w:rPr>
        <w:t xml:space="preserve"> </w:t>
      </w:r>
      <w:r w:rsidRPr="00710BFD">
        <w:rPr>
          <w:rFonts w:ascii="Arial" w:hAnsi="Arial"/>
        </w:rPr>
        <w:t xml:space="preserve">google : </w:t>
      </w:r>
      <w:r w:rsidR="008677A2">
        <w:rPr>
          <w:rFonts w:ascii="Arial" w:hAnsi="Arial"/>
        </w:rPr>
        <w:t xml:space="preserve"> _________________________________________________________.</w:t>
      </w:r>
    </w:p>
    <w:p w14:paraId="6BF514BE" w14:textId="77777777" w:rsidR="008677A2" w:rsidRPr="00710BFD" w:rsidRDefault="008677A2" w:rsidP="00710BFD">
      <w:pPr>
        <w:pStyle w:val="Standard"/>
        <w:rPr>
          <w:rFonts w:ascii="Arial" w:hAnsi="Arial"/>
        </w:rPr>
      </w:pPr>
    </w:p>
    <w:p w14:paraId="4ADCD808" w14:textId="08389B9F" w:rsidR="00710BFD" w:rsidRP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5) </w:t>
      </w:r>
      <w:r w:rsidR="008677A2" w:rsidRPr="00710BFD">
        <w:rPr>
          <w:rFonts w:ascii="Arial" w:hAnsi="Arial"/>
        </w:rPr>
        <w:t>vérifiez</w:t>
      </w:r>
      <w:r w:rsidRPr="00710BFD">
        <w:rPr>
          <w:rFonts w:ascii="Arial" w:hAnsi="Arial"/>
        </w:rPr>
        <w:t xml:space="preserve"> les chiffres</w:t>
      </w:r>
      <w:r w:rsidR="008677A2">
        <w:rPr>
          <w:rFonts w:ascii="Arial" w:hAnsi="Arial"/>
        </w:rPr>
        <w:t> : __________________________________________________________.</w:t>
      </w:r>
    </w:p>
    <w:p w14:paraId="15589695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3D4D3BD1" w14:textId="3AF6CCEF" w:rsidR="00710BFD" w:rsidRDefault="00710BFD" w:rsidP="008677A2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6) </w:t>
      </w:r>
      <w:r w:rsidR="008677A2" w:rsidRPr="00710BFD">
        <w:rPr>
          <w:rFonts w:ascii="Arial" w:hAnsi="Arial"/>
        </w:rPr>
        <w:t>méfiance</w:t>
      </w:r>
      <w:r w:rsidRPr="00710BFD">
        <w:rPr>
          <w:rFonts w:ascii="Arial" w:hAnsi="Arial"/>
        </w:rPr>
        <w:t xml:space="preserve"> : </w:t>
      </w:r>
      <w:r w:rsidR="008677A2">
        <w:rPr>
          <w:rFonts w:ascii="Arial" w:hAnsi="Arial"/>
        </w:rPr>
        <w:t>__________________________________________________________________</w:t>
      </w:r>
    </w:p>
    <w:p w14:paraId="673ED2C7" w14:textId="77777777" w:rsidR="008677A2" w:rsidRDefault="008677A2" w:rsidP="008677A2">
      <w:pPr>
        <w:pStyle w:val="Standard"/>
        <w:rPr>
          <w:rFonts w:ascii="Arial" w:hAnsi="Arial"/>
        </w:rPr>
      </w:pPr>
    </w:p>
    <w:p w14:paraId="6EB6852D" w14:textId="7AEBA7F2" w:rsidR="008677A2" w:rsidRPr="00710BFD" w:rsidRDefault="008677A2" w:rsidP="008677A2">
      <w:pPr>
        <w:pStyle w:val="Standard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_____________________________________________________________________________.</w:t>
      </w:r>
    </w:p>
    <w:p w14:paraId="56FC9B97" w14:textId="77777777" w:rsidR="00710BFD" w:rsidRPr="00710BFD" w:rsidRDefault="00710BFD" w:rsidP="00710BFD">
      <w:pPr>
        <w:pStyle w:val="Standard"/>
        <w:rPr>
          <w:rFonts w:ascii="Arial" w:hAnsi="Arial"/>
        </w:rPr>
      </w:pPr>
    </w:p>
    <w:p w14:paraId="0449D019" w14:textId="3E3BBFC1" w:rsidR="00710BFD" w:rsidRPr="00710BFD" w:rsidRDefault="00710BFD" w:rsidP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7) le partage :</w:t>
      </w:r>
      <w:r w:rsidR="008677A2">
        <w:rPr>
          <w:rFonts w:ascii="Arial" w:hAnsi="Arial"/>
        </w:rPr>
        <w:t xml:space="preserve">  </w:t>
      </w:r>
      <w:r w:rsidRPr="00710BFD">
        <w:rPr>
          <w:rFonts w:ascii="Arial" w:hAnsi="Arial"/>
        </w:rPr>
        <w:t xml:space="preserve">Ne </w:t>
      </w:r>
      <w:r w:rsidR="008677A2">
        <w:rPr>
          <w:rFonts w:ascii="Arial" w:hAnsi="Arial"/>
        </w:rPr>
        <w:t>_____________</w:t>
      </w:r>
      <w:r w:rsidRPr="00710BFD">
        <w:rPr>
          <w:rFonts w:ascii="Arial" w:hAnsi="Arial"/>
        </w:rPr>
        <w:t xml:space="preserve"> que les infos en lesquelles vous avez </w:t>
      </w:r>
      <w:r w:rsidR="008677A2">
        <w:rPr>
          <w:rFonts w:ascii="Arial" w:hAnsi="Arial"/>
        </w:rPr>
        <w:t>____________</w:t>
      </w:r>
      <w:r w:rsidRPr="00710BFD">
        <w:rPr>
          <w:rFonts w:ascii="Arial" w:hAnsi="Arial"/>
        </w:rPr>
        <w:t xml:space="preserve"> (et que vous avez pris le temps de vérifier) et</w:t>
      </w:r>
      <w:r w:rsidR="008677A2">
        <w:rPr>
          <w:rFonts w:ascii="Arial" w:hAnsi="Arial"/>
        </w:rPr>
        <w:t xml:space="preserve"> ______________________</w:t>
      </w:r>
      <w:r w:rsidRPr="00710BFD">
        <w:rPr>
          <w:rFonts w:ascii="Arial" w:hAnsi="Arial"/>
        </w:rPr>
        <w:t xml:space="preserve"> votre famille et vos amis </w:t>
      </w:r>
      <w:r w:rsidR="008677A2" w:rsidRPr="00710BFD">
        <w:rPr>
          <w:rFonts w:ascii="Arial" w:hAnsi="Arial"/>
        </w:rPr>
        <w:t>à</w:t>
      </w:r>
      <w:r w:rsidRPr="00710BFD">
        <w:rPr>
          <w:rFonts w:ascii="Arial" w:hAnsi="Arial"/>
        </w:rPr>
        <w:t xml:space="preserve"> faire de </w:t>
      </w:r>
      <w:r w:rsidR="008677A2" w:rsidRPr="00710BFD">
        <w:rPr>
          <w:rFonts w:ascii="Arial" w:hAnsi="Arial"/>
        </w:rPr>
        <w:t>même</w:t>
      </w:r>
    </w:p>
    <w:p w14:paraId="1EC0F406" w14:textId="77777777" w:rsidR="00710BFD" w:rsidRDefault="00710BFD" w:rsidP="00710BFD">
      <w:pPr>
        <w:pStyle w:val="Standard"/>
        <w:rPr>
          <w:rFonts w:ascii="Arial" w:hAnsi="Arial"/>
        </w:rPr>
      </w:pPr>
    </w:p>
    <w:p w14:paraId="09FA3923" w14:textId="5A600388" w:rsidR="00710BFD" w:rsidRPr="008677A2" w:rsidRDefault="008677A2" w:rsidP="00710BFD">
      <w:pPr>
        <w:pStyle w:val="Standard"/>
        <w:rPr>
          <w:rFonts w:ascii="Arial" w:hAnsi="Arial"/>
          <w:b/>
          <w:bCs/>
        </w:rPr>
      </w:pPr>
      <w:r w:rsidRPr="008677A2">
        <w:rPr>
          <w:rFonts w:ascii="Arial" w:hAnsi="Arial"/>
          <w:b/>
          <w:bCs/>
        </w:rPr>
        <w:t>B</w:t>
      </w:r>
      <w:r w:rsidR="00710BFD" w:rsidRPr="008677A2">
        <w:rPr>
          <w:rFonts w:ascii="Arial" w:hAnsi="Arial"/>
          <w:b/>
          <w:bCs/>
        </w:rPr>
        <w:t>/ Voici une liste de sites où tu peux vérifier des informations.</w:t>
      </w:r>
    </w:p>
    <w:p w14:paraId="5F6E98BA" w14:textId="77777777" w:rsidR="00710BFD" w:rsidRPr="00710BFD" w:rsidRDefault="00710BFD" w:rsidP="00710BFD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Pour apprendre à repérer les 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fake news (fausses informations qui circulent en ligne),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voici 5 sites web dédiés au </w:t>
      </w:r>
      <w:proofErr w:type="spell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fact-</w:t>
      </w:r>
      <w:proofErr w:type="gram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cheking</w:t>
      </w:r>
      <w:proofErr w:type="spell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  -</w:t>
      </w:r>
      <w:proofErr w:type="gram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ou vérification des informations - à consulter en famille !</w:t>
      </w:r>
    </w:p>
    <w:p w14:paraId="30E60D6F" w14:textId="22C95401" w:rsidR="00710BFD" w:rsidRPr="00710BFD" w:rsidRDefault="008677A2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>
        <w:rPr>
          <w:rFonts w:ascii="Arial" w:eastAsia="Times New Roman" w:hAnsi="Arial"/>
          <w:color w:val="2F2E41"/>
          <w:kern w:val="0"/>
          <w:lang w:eastAsia="fr-FR" w:bidi="ar-SA"/>
        </w:rPr>
        <w:t>_______________________ :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la cellule de </w:t>
      </w:r>
      <w:proofErr w:type="spellStart"/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fact-cheking</w:t>
      </w:r>
      <w:proofErr w:type="spellEnd"/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de l’Agence France Presse (AFP). Vous retrouverez dessus tous les articles vérifiés par l’AFP notamment les plus tendances, comme ceux liés au coronavirus.  </w:t>
      </w:r>
    </w:p>
    <w:p w14:paraId="049E2A74" w14:textId="2368FED6" w:rsidR="00710BFD" w:rsidRPr="00710BFD" w:rsidRDefault="00710BFD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Rubrique </w:t>
      </w:r>
      <w:hyperlink r:id="rId7" w:history="1">
        <w:r w:rsidRPr="00710BFD">
          <w:rPr>
            <w:rFonts w:ascii="Arial" w:eastAsia="Times New Roman" w:hAnsi="Arial"/>
            <w:color w:val="2F2E41"/>
            <w:kern w:val="0"/>
            <w:lang w:eastAsia="fr-FR" w:bidi="ar-SA"/>
          </w:rPr>
          <w:t>Décodeurs du Monde </w:t>
        </w:r>
      </w:hyperlink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: les journalistes du journal </w:t>
      </w:r>
      <w:r w:rsidR="008677A2">
        <w:rPr>
          <w:rFonts w:ascii="Arial" w:eastAsia="Times New Roman" w:hAnsi="Arial"/>
          <w:color w:val="2F2E41"/>
          <w:kern w:val="0"/>
          <w:lang w:eastAsia="fr-FR" w:bidi="ar-SA"/>
        </w:rPr>
        <w:t>____________________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traitent des rumeurs et des intox qui circulent sur la Toile pour y distinguer le vrai du faux.</w:t>
      </w:r>
    </w:p>
    <w:p w14:paraId="4CC0ECB3" w14:textId="090C5887" w:rsidR="008677A2" w:rsidRDefault="00710BFD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hyperlink r:id="rId8" w:history="1">
        <w:r w:rsidR="008677A2">
          <w:rPr>
            <w:rFonts w:ascii="Arial" w:eastAsia="Times New Roman" w:hAnsi="Arial"/>
            <w:color w:val="2F2E41"/>
            <w:kern w:val="0"/>
            <w:lang w:eastAsia="fr-FR" w:bidi="ar-SA"/>
          </w:rPr>
          <w:t>______________________ </w:t>
        </w:r>
      </w:hyperlink>
      <w:r w:rsidR="008677A2">
        <w:rPr>
          <w:rFonts w:ascii="Arial" w:eastAsia="Times New Roman" w:hAnsi="Arial"/>
          <w:color w:val="2F2E41"/>
          <w:kern w:val="0"/>
          <w:lang w:eastAsia="fr-FR" w:bidi="ar-SA"/>
        </w:rPr>
        <w:t xml:space="preserve">: 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Outil d'</w:t>
      </w:r>
      <w:proofErr w:type="spellStart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Amesty</w:t>
      </w:r>
      <w:proofErr w:type="spell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International qui permet de vérifier les différentes utilisations d’une vidéo sur </w:t>
      </w:r>
      <w:proofErr w:type="spellStart"/>
      <w:proofErr w:type="gramStart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Youtube</w:t>
      </w:r>
      <w:proofErr w:type="spell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.</w:t>
      </w:r>
      <w:r w:rsidR="008677A2">
        <w:rPr>
          <w:rFonts w:ascii="Arial" w:eastAsia="Times New Roman" w:hAnsi="Arial"/>
          <w:color w:val="2F2E41"/>
          <w:kern w:val="0"/>
          <w:lang w:eastAsia="fr-FR" w:bidi="ar-SA"/>
        </w:rPr>
        <w:t>_</w:t>
      </w:r>
      <w:proofErr w:type="gramEnd"/>
    </w:p>
    <w:p w14:paraId="264D267D" w14:textId="51035CCF" w:rsidR="00710BFD" w:rsidRPr="00710BFD" w:rsidRDefault="008677A2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>
        <w:rPr>
          <w:rFonts w:ascii="Arial" w:eastAsia="Times New Roman" w:hAnsi="Arial"/>
          <w:color w:val="2F2E41"/>
          <w:kern w:val="0"/>
          <w:lang w:eastAsia="fr-FR" w:bidi="ar-SA"/>
        </w:rPr>
        <w:t>____________________ l</w:t>
      </w:r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a plateforme collaborative contre la désinformation : son site internet permet d'identifier les </w:t>
      </w:r>
      <w:proofErr w:type="spellStart"/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>hoax</w:t>
      </w:r>
      <w:proofErr w:type="spellEnd"/>
      <w:r w:rsidR="00710BFD"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sur la Toile c’est-à-dire les canulars. </w:t>
      </w:r>
    </w:p>
    <w:p w14:paraId="78CA486C" w14:textId="1AFDEFE2" w:rsidR="00710BFD" w:rsidRPr="00710BFD" w:rsidRDefault="00710BFD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Rubrique</w:t>
      </w:r>
      <w:hyperlink r:id="rId9" w:history="1">
        <w:r w:rsidRPr="00710BFD">
          <w:rPr>
            <w:rFonts w:ascii="Arial" w:eastAsia="Times New Roman" w:hAnsi="Arial"/>
            <w:color w:val="2F2E41"/>
            <w:kern w:val="0"/>
            <w:lang w:eastAsia="fr-FR" w:bidi="ar-SA"/>
          </w:rPr>
          <w:t> Fake Off</w:t>
        </w:r>
      </w:hyperlink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 de 20 minutes </w:t>
      </w:r>
      <w:r w:rsidR="008677A2">
        <w:rPr>
          <w:rFonts w:ascii="Arial" w:eastAsia="Times New Roman" w:hAnsi="Arial"/>
          <w:color w:val="2F2E41"/>
          <w:kern w:val="0"/>
          <w:lang w:eastAsia="fr-FR" w:bidi="ar-SA"/>
        </w:rPr>
        <w:t>_________________________________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met à votre disposition sa rubrique de </w:t>
      </w:r>
      <w:proofErr w:type="spellStart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fact</w:t>
      </w:r>
      <w:proofErr w:type="spell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-checking “ fake off ” pour lutter contre </w:t>
      </w:r>
      <w:proofErr w:type="gramStart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les fake news</w:t>
      </w:r>
      <w:proofErr w:type="gram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.</w:t>
      </w:r>
    </w:p>
    <w:p w14:paraId="10A842E9" w14:textId="526991CF" w:rsidR="00710BFD" w:rsidRPr="008677A2" w:rsidRDefault="008677A2" w:rsidP="00710BFD">
      <w:pPr>
        <w:pStyle w:val="Standard"/>
        <w:rPr>
          <w:rFonts w:ascii="Arial" w:hAnsi="Arial"/>
          <w:b/>
          <w:bCs/>
        </w:rPr>
      </w:pPr>
      <w:r>
        <w:rPr>
          <w:rFonts w:ascii="Arial" w:eastAsia="Times New Roman" w:hAnsi="Arial"/>
          <w:noProof/>
          <w:color w:val="2F2E41"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8ABEC" wp14:editId="4E413057">
                <wp:simplePos x="0" y="0"/>
                <wp:positionH relativeFrom="column">
                  <wp:posOffset>4740275</wp:posOffset>
                </wp:positionH>
                <wp:positionV relativeFrom="paragraph">
                  <wp:posOffset>30132</wp:posOffset>
                </wp:positionV>
                <wp:extent cx="2116898" cy="538619"/>
                <wp:effectExtent l="0" t="0" r="17145" b="7620"/>
                <wp:wrapNone/>
                <wp:docPr id="13068264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898" cy="5386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75369" w14:textId="77777777" w:rsidR="008677A2" w:rsidRPr="008677A2" w:rsidRDefault="008677A2" w:rsidP="008677A2">
                            <w:pPr>
                              <w:pStyle w:val="Standard"/>
                              <w:rPr>
                                <w:b/>
                                <w:bCs/>
                              </w:rPr>
                            </w:pPr>
                            <w:r w:rsidRPr="008677A2">
                              <w:rPr>
                                <w:rFonts w:ascii="Arial" w:hAnsi="Arial"/>
                                <w:b/>
                                <w:bCs/>
                              </w:rPr>
                              <w:t>D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/</w:t>
                            </w:r>
                            <w:r w:rsidRPr="008677A2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 Entoure</w:t>
                            </w:r>
                            <w:proofErr w:type="gramEnd"/>
                            <w:r w:rsidRPr="008677A2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le trucage en rouge :</w:t>
                            </w:r>
                          </w:p>
                          <w:p w14:paraId="38BAAE85" w14:textId="77777777" w:rsidR="008677A2" w:rsidRDefault="00867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8AB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3.25pt;margin-top:2.35pt;width:166.7pt;height:4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" filled="f" strokeweight=".5pt">
                <v:textbox>
                  <w:txbxContent>
                    <w:p w14:paraId="7DC75369" w14:textId="77777777" w:rsidR="008677A2" w:rsidRPr="008677A2" w:rsidRDefault="008677A2" w:rsidP="008677A2">
                      <w:pPr>
                        <w:pStyle w:val="Standard"/>
                        <w:rPr>
                          <w:b/>
                          <w:bCs/>
                        </w:rPr>
                      </w:pPr>
                      <w:r w:rsidRPr="008677A2">
                        <w:rPr>
                          <w:rFonts w:ascii="Arial" w:hAnsi="Arial"/>
                          <w:b/>
                          <w:bCs/>
                        </w:rPr>
                        <w:t>D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</w:rPr>
                        <w:t>/</w:t>
                      </w:r>
                      <w:r w:rsidRPr="008677A2">
                        <w:rPr>
                          <w:rFonts w:ascii="Arial" w:hAnsi="Arial"/>
                          <w:b/>
                          <w:bCs/>
                        </w:rPr>
                        <w:t xml:space="preserve">  Entoure</w:t>
                      </w:r>
                      <w:proofErr w:type="gramEnd"/>
                      <w:r w:rsidRPr="008677A2">
                        <w:rPr>
                          <w:rFonts w:ascii="Arial" w:hAnsi="Arial"/>
                          <w:b/>
                          <w:bCs/>
                        </w:rPr>
                        <w:t xml:space="preserve"> le trucage en rouge :</w:t>
                      </w:r>
                    </w:p>
                    <w:p w14:paraId="38BAAE85" w14:textId="77777777" w:rsidR="008677A2" w:rsidRDefault="008677A2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color w:val="000000"/>
        </w:rPr>
        <w:t>C</w:t>
      </w:r>
      <w:r w:rsidRPr="008677A2">
        <w:rPr>
          <w:rFonts w:ascii="Arial" w:hAnsi="Arial"/>
          <w:b/>
          <w:bCs/>
          <w:color w:val="000000"/>
        </w:rPr>
        <w:t>/ Quelle est l'adresse Internet de Google Images Reverse :</w:t>
      </w:r>
    </w:p>
    <w:p w14:paraId="221BABC1" w14:textId="5175E548" w:rsidR="00710BFD" w:rsidRDefault="00710BFD" w:rsidP="00710BFD">
      <w:pPr>
        <w:pStyle w:val="Standard"/>
        <w:rPr>
          <w:rFonts w:ascii="Arial" w:hAnsi="Arial"/>
        </w:rPr>
      </w:pPr>
      <w:r>
        <w:rPr>
          <w:rFonts w:ascii="Arial" w:hAnsi="Arial"/>
        </w:rPr>
        <w:t>http://__________________________________________________</w:t>
      </w:r>
    </w:p>
    <w:p w14:paraId="1A98CD0E" w14:textId="69234CE4" w:rsidR="00710BFD" w:rsidRDefault="00751BCF" w:rsidP="00710BFD">
      <w:pPr>
        <w:pStyle w:val="Standard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7456" behindDoc="0" locked="0" layoutInCell="1" allowOverlap="1" wp14:anchorId="32A8EB0F" wp14:editId="51F328DF">
            <wp:simplePos x="0" y="0"/>
            <wp:positionH relativeFrom="column">
              <wp:posOffset>4942228</wp:posOffset>
            </wp:positionH>
            <wp:positionV relativeFrom="paragraph">
              <wp:posOffset>116893</wp:posOffset>
            </wp:positionV>
            <wp:extent cx="1810395" cy="1603332"/>
            <wp:effectExtent l="0" t="0" r="0" b="0"/>
            <wp:wrapNone/>
            <wp:docPr id="1772771475" name="Image 1" descr="Une image contenant plein air, route, Véhicule terrestre, ro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0395" cy="16033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F3F91" w14:textId="37EBB8F4" w:rsidR="00710BFD" w:rsidRDefault="00710BFD" w:rsidP="00710BFD">
      <w:pPr>
        <w:pStyle w:val="Standard"/>
        <w:rPr>
          <w:rFonts w:ascii="Arial" w:hAnsi="Arial"/>
        </w:rPr>
      </w:pPr>
      <w:r>
        <w:rPr>
          <w:rFonts w:ascii="Arial" w:hAnsi="Arial"/>
        </w:rPr>
        <w:t>A quoi sert cette fonction ? ________________________________</w:t>
      </w:r>
    </w:p>
    <w:p w14:paraId="45368155" w14:textId="4D955634" w:rsidR="00710BFD" w:rsidRDefault="00710BFD" w:rsidP="00710BFD">
      <w:pPr>
        <w:pStyle w:val="Standard"/>
        <w:rPr>
          <w:rFonts w:ascii="Arial" w:hAnsi="Arial"/>
        </w:rPr>
      </w:pPr>
    </w:p>
    <w:p w14:paraId="33B53243" w14:textId="396EB6D6" w:rsidR="008677A2" w:rsidRDefault="00751BCF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>
        <w:rPr>
          <w:rFonts w:ascii="Arial" w:eastAsia="Times New Roman" w:hAnsi="Arial"/>
          <w:color w:val="2F2E41"/>
          <w:kern w:val="0"/>
          <w:lang w:eastAsia="fr-FR" w:bidi="ar-SA"/>
        </w:rPr>
        <w:t>______________________________________________________</w:t>
      </w:r>
    </w:p>
    <w:p w14:paraId="39232CCA" w14:textId="7196728B" w:rsidR="008677A2" w:rsidRPr="008677A2" w:rsidRDefault="008677A2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8677A2">
        <w:rPr>
          <w:rFonts w:ascii="Arial" w:eastAsia="Times New Roman" w:hAnsi="Arial"/>
          <w:color w:val="2F2E41"/>
          <w:kern w:val="0"/>
          <w:lang w:eastAsia="fr-FR" w:bidi="ar-SA"/>
        </w:rPr>
        <w:t>E/ Qu’</w:t>
      </w:r>
      <w:proofErr w:type="spellStart"/>
      <w:r w:rsidRPr="008677A2">
        <w:rPr>
          <w:rFonts w:ascii="Arial" w:eastAsia="Times New Roman" w:hAnsi="Arial"/>
          <w:color w:val="2F2E41"/>
          <w:kern w:val="0"/>
          <w:lang w:eastAsia="fr-FR" w:bidi="ar-SA"/>
        </w:rPr>
        <w:t>est ce</w:t>
      </w:r>
      <w:proofErr w:type="spellEnd"/>
      <w:r w:rsidRPr="008677A2">
        <w:rPr>
          <w:rFonts w:ascii="Arial" w:eastAsia="Times New Roman" w:hAnsi="Arial"/>
          <w:color w:val="2F2E41"/>
          <w:kern w:val="0"/>
          <w:lang w:eastAsia="fr-FR" w:bidi="ar-SA"/>
        </w:rPr>
        <w:t xml:space="preserve"> qu’un </w:t>
      </w:r>
      <w:proofErr w:type="spellStart"/>
      <w:r w:rsidRPr="008677A2">
        <w:rPr>
          <w:rFonts w:ascii="Arial" w:eastAsia="Times New Roman" w:hAnsi="Arial"/>
          <w:color w:val="2F2E41"/>
          <w:kern w:val="0"/>
          <w:lang w:eastAsia="fr-FR" w:bidi="ar-SA"/>
        </w:rPr>
        <w:t>DeepFake</w:t>
      </w:r>
      <w:proofErr w:type="spellEnd"/>
      <w:r w:rsidRPr="008677A2">
        <w:rPr>
          <w:rFonts w:ascii="Arial" w:eastAsia="Times New Roman" w:hAnsi="Arial"/>
          <w:color w:val="2F2E41"/>
          <w:kern w:val="0"/>
          <w:lang w:eastAsia="fr-FR" w:bidi="ar-SA"/>
        </w:rPr>
        <w:t> ? ____________________________</w:t>
      </w:r>
    </w:p>
    <w:p w14:paraId="055F8ED1" w14:textId="7DBE4298" w:rsidR="008677A2" w:rsidRPr="008677A2" w:rsidRDefault="00751BCF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>
        <w:rPr>
          <w:rFonts w:ascii="Arial" w:eastAsia="Times New Roman" w:hAnsi="Arial"/>
          <w:color w:val="2F2E41"/>
          <w:kern w:val="0"/>
          <w:lang w:eastAsia="fr-FR" w:bidi="ar-SA"/>
        </w:rPr>
        <w:t>______________________________________________________</w:t>
      </w:r>
    </w:p>
    <w:p w14:paraId="3B217428" w14:textId="77777777" w:rsidR="008677A2" w:rsidRPr="008677A2" w:rsidRDefault="008677A2" w:rsidP="008677A2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</w:p>
    <w:p w14:paraId="67AF6868" w14:textId="77777777" w:rsidR="008677A2" w:rsidRDefault="008677A2" w:rsidP="00710BFD">
      <w:pPr>
        <w:pStyle w:val="Standard"/>
        <w:rPr>
          <w:rFonts w:ascii="Arial" w:hAnsi="Arial"/>
        </w:rPr>
      </w:pPr>
    </w:p>
    <w:p w14:paraId="1A44456F" w14:textId="4635DA70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1D42E72" w14:textId="5D0CA339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D99E4D0" w14:textId="4CF7A55B" w:rsidR="00710BFD" w:rsidRDefault="008677A2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5408" behindDoc="1" locked="0" layoutInCell="1" allowOverlap="1" wp14:anchorId="1562A446" wp14:editId="285AB3E5">
            <wp:simplePos x="0" y="0"/>
            <wp:positionH relativeFrom="column">
              <wp:posOffset>491690</wp:posOffset>
            </wp:positionH>
            <wp:positionV relativeFrom="paragraph">
              <wp:posOffset>213351</wp:posOffset>
            </wp:positionV>
            <wp:extent cx="5758774" cy="3745149"/>
            <wp:effectExtent l="0" t="0" r="0" b="1905"/>
            <wp:wrapNone/>
            <wp:docPr id="56583930" name="Image1" descr="Une image contenant texte, capture d’écran, diagramme, cerc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3930" name="Image1" descr="Une image contenant texte, capture d’écran, diagramme, cercle&#10;&#10;Description générée automatiquement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16649" r="20943"/>
                    <a:stretch>
                      <a:fillRect/>
                    </a:stretch>
                  </pic:blipFill>
                  <pic:spPr>
                    <a:xfrm>
                      <a:off x="0" y="0"/>
                      <a:ext cx="5758774" cy="37451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D46C5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6118874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1D62695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0867C8F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0894961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23EBA9F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E2D515A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369819B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1E59B0B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09E2443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00C391F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9A9E38B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1391E8E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0060ED8C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45C9E7F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BD6A9A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0CADAEA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365B614E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8C4F2D1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E79A22B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395F4EF5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E698722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3072D8A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47B71C9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6B9A5827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4F1D1874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756DF419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8B7DC93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E2632B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236A1AA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287F76A1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FB9FB07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3F61D07D" w14:textId="77777777" w:rsidR="00710BFD" w:rsidRDefault="00710BFD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112A1E46" w14:textId="2FBB4C10" w:rsidR="00C43EEC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sz w:val="36"/>
          <w:szCs w:val="36"/>
        </w:rPr>
        <w:lastRenderedPageBreak/>
        <w:t xml:space="preserve">Le </w:t>
      </w:r>
      <w:proofErr w:type="spellStart"/>
      <w:r>
        <w:rPr>
          <w:rFonts w:ascii="Arial" w:hAnsi="Arial"/>
          <w:b/>
          <w:bCs/>
          <w:sz w:val="36"/>
          <w:szCs w:val="36"/>
        </w:rPr>
        <w:t>fact</w:t>
      </w:r>
      <w:proofErr w:type="spellEnd"/>
      <w:r>
        <w:rPr>
          <w:rFonts w:ascii="Arial" w:hAnsi="Arial"/>
          <w:b/>
          <w:bCs/>
          <w:sz w:val="36"/>
          <w:szCs w:val="36"/>
        </w:rPr>
        <w:t>-checking</w:t>
      </w:r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</w:rPr>
        <w:t>ou comment vérifier une information.</w:t>
      </w:r>
    </w:p>
    <w:p w14:paraId="17D8266B" w14:textId="77777777" w:rsidR="00C43EEC" w:rsidRDefault="00C43EEC">
      <w:pPr>
        <w:pStyle w:val="Standard"/>
        <w:rPr>
          <w:rFonts w:ascii="Arial" w:hAnsi="Arial"/>
        </w:rPr>
      </w:pPr>
    </w:p>
    <w:p w14:paraId="5A46992E" w14:textId="3E9BEC36" w:rsidR="00C43EEC" w:rsidRPr="00710BFD" w:rsidRDefault="00710BFD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1/relève les 7 conseils de </w:t>
      </w:r>
      <w:proofErr w:type="spellStart"/>
      <w:r w:rsidRPr="00710BFD">
        <w:rPr>
          <w:rFonts w:ascii="Arial" w:hAnsi="Arial"/>
        </w:rPr>
        <w:t>fred</w:t>
      </w:r>
      <w:proofErr w:type="spellEnd"/>
      <w:r w:rsidRPr="00710BFD">
        <w:rPr>
          <w:rFonts w:ascii="Arial" w:hAnsi="Arial"/>
        </w:rPr>
        <w:t xml:space="preserve"> pour vérifier l’information ;</w:t>
      </w:r>
    </w:p>
    <w:p w14:paraId="616F7065" w14:textId="77777777" w:rsidR="00C43EEC" w:rsidRPr="00710BFD" w:rsidRDefault="00C43EEC">
      <w:pPr>
        <w:pStyle w:val="Standard"/>
        <w:rPr>
          <w:rFonts w:ascii="Arial" w:hAnsi="Arial"/>
        </w:rPr>
      </w:pPr>
    </w:p>
    <w:p w14:paraId="4C929B7C" w14:textId="6E1722D5" w:rsidR="00C34694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- 1) vérifiez la source :</w:t>
      </w:r>
    </w:p>
    <w:p w14:paraId="534F0A06" w14:textId="3E985690" w:rsidR="00C34694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Assurez-vous de connaître la source de </w:t>
      </w:r>
      <w:r w:rsidR="00751BCF" w:rsidRPr="00710BFD">
        <w:rPr>
          <w:rFonts w:ascii="Arial" w:hAnsi="Arial"/>
        </w:rPr>
        <w:t>l’information</w:t>
      </w:r>
      <w:r w:rsidRPr="00710BFD">
        <w:rPr>
          <w:rFonts w:ascii="Arial" w:hAnsi="Arial"/>
        </w:rPr>
        <w:t>, même si vous avez reçu juste le titre du' n article, une photo ou un lien</w:t>
      </w:r>
    </w:p>
    <w:p w14:paraId="322B6BEF" w14:textId="77777777" w:rsidR="00C34694" w:rsidRPr="007114E0" w:rsidRDefault="00C34694">
      <w:pPr>
        <w:pStyle w:val="Standard"/>
        <w:rPr>
          <w:rFonts w:ascii="Arial" w:hAnsi="Arial"/>
          <w:sz w:val="10"/>
          <w:szCs w:val="10"/>
        </w:rPr>
      </w:pPr>
    </w:p>
    <w:p w14:paraId="7051265E" w14:textId="65BF0B81" w:rsidR="00C43EEC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2) lisez certains critères</w:t>
      </w:r>
      <w:proofErr w:type="gramStart"/>
      <w:r w:rsidRPr="00710BFD">
        <w:rPr>
          <w:rFonts w:ascii="Arial" w:hAnsi="Arial"/>
        </w:rPr>
        <w:t> :Permettent</w:t>
      </w:r>
      <w:proofErr w:type="gramEnd"/>
      <w:r w:rsidRPr="00710BFD">
        <w:rPr>
          <w:rFonts w:ascii="Arial" w:hAnsi="Arial"/>
        </w:rPr>
        <w:t xml:space="preserve"> de juger la crédibilité d’une info</w:t>
      </w:r>
    </w:p>
    <w:p w14:paraId="327B6741" w14:textId="77777777" w:rsidR="00C34694" w:rsidRPr="00710BFD" w:rsidRDefault="00C34694" w:rsidP="00C34694">
      <w:pPr>
        <w:pStyle w:val="Standard"/>
        <w:rPr>
          <w:rFonts w:ascii="Arial" w:hAnsi="Arial"/>
        </w:rPr>
      </w:pPr>
    </w:p>
    <w:p w14:paraId="6310B4CB" w14:textId="6D294C45" w:rsidR="00C34694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3) vérifier l'auteur</w:t>
      </w:r>
      <w:proofErr w:type="gramStart"/>
      <w:r w:rsidRPr="00710BFD">
        <w:rPr>
          <w:rFonts w:ascii="Arial" w:hAnsi="Arial"/>
        </w:rPr>
        <w:t> :Demandez</w:t>
      </w:r>
      <w:proofErr w:type="gramEnd"/>
      <w:r w:rsidRPr="00710BFD">
        <w:rPr>
          <w:rFonts w:ascii="Arial" w:hAnsi="Arial"/>
        </w:rPr>
        <w:t xml:space="preserve">-vous qui a </w:t>
      </w:r>
      <w:r w:rsidR="00751BCF" w:rsidRPr="00710BFD">
        <w:rPr>
          <w:rFonts w:ascii="Arial" w:hAnsi="Arial"/>
        </w:rPr>
        <w:t>écrit</w:t>
      </w:r>
      <w:r w:rsidRPr="00710BFD">
        <w:rPr>
          <w:rFonts w:ascii="Arial" w:hAnsi="Arial"/>
        </w:rPr>
        <w:t xml:space="preserve"> ce texte</w:t>
      </w:r>
    </w:p>
    <w:p w14:paraId="53A3FCEA" w14:textId="77777777" w:rsidR="00C34694" w:rsidRPr="00710BFD" w:rsidRDefault="00C34694" w:rsidP="00C34694">
      <w:pPr>
        <w:pStyle w:val="Standard"/>
        <w:rPr>
          <w:rFonts w:ascii="Arial" w:hAnsi="Arial"/>
        </w:rPr>
      </w:pPr>
    </w:p>
    <w:p w14:paraId="5C824D72" w14:textId="645FEF4C" w:rsidR="00C34694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4)demandez </w:t>
      </w:r>
      <w:r w:rsidR="00751BCF" w:rsidRPr="00710BFD">
        <w:rPr>
          <w:rFonts w:ascii="Arial" w:hAnsi="Arial"/>
        </w:rPr>
        <w:t>google</w:t>
      </w:r>
      <w:r w:rsidRPr="00710BFD">
        <w:rPr>
          <w:rFonts w:ascii="Arial" w:hAnsi="Arial"/>
        </w:rPr>
        <w:t xml:space="preserve"> : Si vous avez des doutes sur la </w:t>
      </w:r>
      <w:r w:rsidR="00751BCF" w:rsidRPr="00710BFD">
        <w:rPr>
          <w:rFonts w:ascii="Arial" w:hAnsi="Arial"/>
        </w:rPr>
        <w:t>véracité</w:t>
      </w:r>
      <w:r w:rsidRPr="00710BFD">
        <w:rPr>
          <w:rFonts w:ascii="Arial" w:hAnsi="Arial"/>
        </w:rPr>
        <w:t xml:space="preserve"> </w:t>
      </w:r>
      <w:r w:rsidR="00751BCF" w:rsidRPr="00710BFD">
        <w:rPr>
          <w:rFonts w:ascii="Arial" w:hAnsi="Arial"/>
        </w:rPr>
        <w:t>d’images</w:t>
      </w:r>
      <w:r w:rsidRPr="00710BFD">
        <w:rPr>
          <w:rFonts w:ascii="Arial" w:hAnsi="Arial"/>
        </w:rPr>
        <w:t xml:space="preserve"> ou de </w:t>
      </w:r>
      <w:r w:rsidR="00751BCF" w:rsidRPr="00710BFD">
        <w:rPr>
          <w:rFonts w:ascii="Arial" w:hAnsi="Arial"/>
        </w:rPr>
        <w:t>vidéos</w:t>
      </w:r>
    </w:p>
    <w:p w14:paraId="1BAD3D70" w14:textId="77777777" w:rsidR="00C34694" w:rsidRPr="00710BFD" w:rsidRDefault="00C34694" w:rsidP="00C34694">
      <w:pPr>
        <w:pStyle w:val="Standard"/>
        <w:rPr>
          <w:rFonts w:ascii="Arial" w:hAnsi="Arial"/>
        </w:rPr>
      </w:pPr>
    </w:p>
    <w:p w14:paraId="1D4DD90B" w14:textId="4F6C16BE" w:rsidR="00463F41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5) </w:t>
      </w:r>
      <w:r w:rsidR="00751BCF" w:rsidRPr="00710BFD">
        <w:rPr>
          <w:rFonts w:ascii="Arial" w:hAnsi="Arial"/>
        </w:rPr>
        <w:t>vérifiez</w:t>
      </w:r>
      <w:r w:rsidRPr="00710BFD">
        <w:rPr>
          <w:rFonts w:ascii="Arial" w:hAnsi="Arial"/>
        </w:rPr>
        <w:t xml:space="preserve"> les </w:t>
      </w:r>
      <w:proofErr w:type="spellStart"/>
      <w:r w:rsidRPr="00710BFD">
        <w:rPr>
          <w:rFonts w:ascii="Arial" w:hAnsi="Arial"/>
        </w:rPr>
        <w:t>chiffresOn</w:t>
      </w:r>
      <w:proofErr w:type="spellEnd"/>
      <w:r w:rsidRPr="00710BFD">
        <w:rPr>
          <w:rFonts w:ascii="Arial" w:hAnsi="Arial"/>
        </w:rPr>
        <w:t xml:space="preserve"> peut manipuler les chiffres</w:t>
      </w:r>
    </w:p>
    <w:p w14:paraId="411D21E2" w14:textId="77777777" w:rsidR="00463F41" w:rsidRPr="00710BFD" w:rsidRDefault="00463F41" w:rsidP="00C34694">
      <w:pPr>
        <w:pStyle w:val="Standard"/>
        <w:rPr>
          <w:rFonts w:ascii="Arial" w:hAnsi="Arial"/>
        </w:rPr>
      </w:pPr>
    </w:p>
    <w:p w14:paraId="78357F4A" w14:textId="00B15297" w:rsidR="00463F41" w:rsidRPr="00710BFD" w:rsidRDefault="00710BFD" w:rsidP="00C34694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 xml:space="preserve">6) </w:t>
      </w:r>
      <w:r w:rsidR="00751BCF" w:rsidRPr="00710BFD">
        <w:rPr>
          <w:rFonts w:ascii="Arial" w:hAnsi="Arial"/>
        </w:rPr>
        <w:t>méfiance</w:t>
      </w:r>
      <w:r w:rsidRPr="00710BFD">
        <w:rPr>
          <w:rFonts w:ascii="Arial" w:hAnsi="Arial"/>
        </w:rPr>
        <w:t xml:space="preserve"> : En </w:t>
      </w:r>
      <w:r w:rsidR="00751BCF" w:rsidRPr="00710BFD">
        <w:rPr>
          <w:rFonts w:ascii="Arial" w:hAnsi="Arial"/>
        </w:rPr>
        <w:t>d’autres</w:t>
      </w:r>
      <w:r w:rsidRPr="00710BFD">
        <w:rPr>
          <w:rFonts w:ascii="Arial" w:hAnsi="Arial"/>
        </w:rPr>
        <w:t xml:space="preserve"> termes, vous devez toujours douter, même lorsque ce que vous lisez renforce vos convictions.</w:t>
      </w:r>
    </w:p>
    <w:p w14:paraId="7D527EFB" w14:textId="77777777" w:rsidR="00C34694" w:rsidRPr="00710BFD" w:rsidRDefault="00C34694" w:rsidP="00C34694">
      <w:pPr>
        <w:pStyle w:val="Standard"/>
        <w:rPr>
          <w:rFonts w:ascii="Arial" w:hAnsi="Arial"/>
        </w:rPr>
      </w:pPr>
    </w:p>
    <w:p w14:paraId="5770247E" w14:textId="6C860E9A" w:rsidR="00463F41" w:rsidRPr="00710BFD" w:rsidRDefault="00710BFD" w:rsidP="00463F41">
      <w:pPr>
        <w:pStyle w:val="Standard"/>
        <w:rPr>
          <w:rFonts w:ascii="Arial" w:hAnsi="Arial"/>
        </w:rPr>
      </w:pPr>
      <w:r w:rsidRPr="00710BFD">
        <w:rPr>
          <w:rFonts w:ascii="Arial" w:hAnsi="Arial"/>
        </w:rPr>
        <w:t>7) le partage</w:t>
      </w:r>
      <w:proofErr w:type="gramStart"/>
      <w:r w:rsidRPr="00710BFD">
        <w:rPr>
          <w:rFonts w:ascii="Arial" w:hAnsi="Arial"/>
        </w:rPr>
        <w:t> :Ne</w:t>
      </w:r>
      <w:proofErr w:type="gramEnd"/>
      <w:r w:rsidRPr="00710BFD">
        <w:rPr>
          <w:rFonts w:ascii="Arial" w:hAnsi="Arial"/>
        </w:rPr>
        <w:t xml:space="preserve"> partagez que les infos en lesquelles vous avez confiance (et que vous avez pris le temps de vérifier) et</w:t>
      </w:r>
      <w:r w:rsidR="007114E0">
        <w:rPr>
          <w:rFonts w:ascii="Arial" w:hAnsi="Arial"/>
        </w:rPr>
        <w:t xml:space="preserve"> e</w:t>
      </w:r>
      <w:r w:rsidRPr="00710BFD">
        <w:rPr>
          <w:rFonts w:ascii="Arial" w:hAnsi="Arial"/>
        </w:rPr>
        <w:t xml:space="preserve">ncouragez votre famille et vos amis </w:t>
      </w:r>
      <w:r w:rsidR="00751BCF" w:rsidRPr="00710BFD">
        <w:rPr>
          <w:rFonts w:ascii="Arial" w:hAnsi="Arial"/>
        </w:rPr>
        <w:t>à</w:t>
      </w:r>
      <w:r w:rsidRPr="00710BFD">
        <w:rPr>
          <w:rFonts w:ascii="Arial" w:hAnsi="Arial"/>
        </w:rPr>
        <w:t xml:space="preserve"> faire de </w:t>
      </w:r>
      <w:r w:rsidR="00751BCF" w:rsidRPr="00710BFD">
        <w:rPr>
          <w:rFonts w:ascii="Arial" w:hAnsi="Arial"/>
        </w:rPr>
        <w:t>même</w:t>
      </w:r>
    </w:p>
    <w:p w14:paraId="31BCB313" w14:textId="308D17D8" w:rsidR="00C34694" w:rsidRDefault="00C34694" w:rsidP="00C34694">
      <w:pPr>
        <w:pStyle w:val="Standard"/>
        <w:rPr>
          <w:rFonts w:ascii="Arial" w:hAnsi="Arial"/>
        </w:rPr>
      </w:pPr>
    </w:p>
    <w:p w14:paraId="36DF5E48" w14:textId="3B7FAA3B" w:rsidR="00C43EEC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2/ Voici une liste de sites où tu peux vérifier des informations.</w:t>
      </w:r>
      <w:r w:rsidR="00A66EE7" w:rsidRPr="00A66EE7">
        <w:rPr>
          <w:rFonts w:hint="eastAsia"/>
        </w:rPr>
        <w:t xml:space="preserve"> </w:t>
      </w:r>
      <w:r w:rsidR="00A66EE7" w:rsidRPr="00A66EE7">
        <w:rPr>
          <w:rFonts w:ascii="Arial" w:hAnsi="Arial" w:hint="eastAsia"/>
          <w:color w:val="0070C0"/>
          <w:u w:val="single"/>
        </w:rPr>
        <w:t>https://www.internetsanscrainte.fr/dossiers/fabrique-de-linformation-0/conseils/fake-news-sites-incontournables-pour-ne-plus-se-faire-pieger</w:t>
      </w:r>
    </w:p>
    <w:p w14:paraId="5BE211A4" w14:textId="77777777" w:rsidR="00710BFD" w:rsidRPr="00710BFD" w:rsidRDefault="00710BFD" w:rsidP="00710BFD">
      <w:p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Pour apprendre à 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repérer les fake news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 (fausses informations qui circulent en ligne), voici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 xml:space="preserve"> 5 sites web dédiés au </w:t>
      </w:r>
      <w:proofErr w:type="spell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fact-</w:t>
      </w:r>
      <w:proofErr w:type="gram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cheking</w:t>
      </w:r>
      <w:proofErr w:type="spellEnd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 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 -</w:t>
      </w:r>
      <w:proofErr w:type="gram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ou vérification des informations - à consulter en famille !</w:t>
      </w:r>
    </w:p>
    <w:p w14:paraId="0ACB9C85" w14:textId="77777777" w:rsidR="00710BFD" w:rsidRPr="00710BFD" w:rsidRDefault="00710BFD" w:rsidP="00710BFD">
      <w:pPr>
        <w:numPr>
          <w:ilvl w:val="0"/>
          <w:numId w:val="1"/>
        </w:num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hyperlink r:id="rId12" w:history="1">
        <w:r w:rsidRPr="00710BFD">
          <w:rPr>
            <w:rFonts w:ascii="Arial" w:eastAsia="Times New Roman" w:hAnsi="Arial"/>
            <w:color w:val="51358C"/>
            <w:kern w:val="0"/>
            <w:u w:val="single"/>
            <w:lang w:eastAsia="fr-FR" w:bidi="ar-SA"/>
          </w:rPr>
          <w:t>AFP Factuel</w:t>
        </w:r>
      </w:hyperlink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 : la cellule de </w:t>
      </w:r>
      <w:proofErr w:type="spellStart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fact-cheking</w:t>
      </w:r>
      <w:proofErr w:type="spell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de l’Agence France Presse (AFP). Vous retrouverez dessus tous les 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articles vérifiés par l’AFP 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notamment les plus tendances, comme ceux liés au coronavirus.  </w:t>
      </w:r>
    </w:p>
    <w:p w14:paraId="404048EC" w14:textId="77777777" w:rsidR="00710BFD" w:rsidRPr="00710BFD" w:rsidRDefault="00710BFD" w:rsidP="00710BFD">
      <w:pPr>
        <w:numPr>
          <w:ilvl w:val="0"/>
          <w:numId w:val="1"/>
        </w:num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Rubrique </w:t>
      </w:r>
      <w:hyperlink r:id="rId13" w:history="1">
        <w:r w:rsidRPr="00710BFD">
          <w:rPr>
            <w:rFonts w:ascii="Arial" w:eastAsia="Times New Roman" w:hAnsi="Arial"/>
            <w:color w:val="51358C"/>
            <w:kern w:val="0"/>
            <w:u w:val="single"/>
            <w:lang w:eastAsia="fr-FR" w:bidi="ar-SA"/>
          </w:rPr>
          <w:t>Décodeurs du Monde</w:t>
        </w:r>
        <w:r w:rsidRPr="00710BFD">
          <w:rPr>
            <w:rFonts w:ascii="Arial" w:eastAsia="Times New Roman" w:hAnsi="Arial"/>
            <w:color w:val="51358C"/>
            <w:kern w:val="0"/>
            <w:lang w:eastAsia="fr-FR" w:bidi="ar-SA"/>
          </w:rPr>
          <w:t> </w:t>
        </w:r>
      </w:hyperlink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: les journalistes du journal Le Monde 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traitent des rumeurs et des intox qui circulent sur la Toile 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pour y distinguer le vrai du faux.</w:t>
      </w:r>
    </w:p>
    <w:p w14:paraId="7D3A5ED2" w14:textId="77777777" w:rsidR="00710BFD" w:rsidRPr="00710BFD" w:rsidRDefault="00710BFD" w:rsidP="00710BFD">
      <w:pPr>
        <w:numPr>
          <w:ilvl w:val="0"/>
          <w:numId w:val="1"/>
        </w:num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hyperlink r:id="rId14" w:history="1">
        <w:r w:rsidRPr="00710BFD">
          <w:rPr>
            <w:rFonts w:ascii="Arial" w:eastAsia="Times New Roman" w:hAnsi="Arial"/>
            <w:color w:val="51358C"/>
            <w:kern w:val="0"/>
            <w:u w:val="single"/>
            <w:lang w:eastAsia="fr-FR" w:bidi="ar-SA"/>
          </w:rPr>
          <w:t xml:space="preserve">Citizen </w:t>
        </w:r>
        <w:proofErr w:type="spellStart"/>
        <w:r w:rsidRPr="00710BFD">
          <w:rPr>
            <w:rFonts w:ascii="Arial" w:eastAsia="Times New Roman" w:hAnsi="Arial"/>
            <w:color w:val="51358C"/>
            <w:kern w:val="0"/>
            <w:u w:val="single"/>
            <w:lang w:eastAsia="fr-FR" w:bidi="ar-SA"/>
          </w:rPr>
          <w:t>Evidence</w:t>
        </w:r>
        <w:proofErr w:type="spellEnd"/>
        <w:r w:rsidRPr="00710BFD">
          <w:rPr>
            <w:rFonts w:ascii="Arial" w:eastAsia="Times New Roman" w:hAnsi="Arial"/>
            <w:color w:val="51358C"/>
            <w:kern w:val="0"/>
            <w:lang w:eastAsia="fr-FR" w:bidi="ar-SA"/>
          </w:rPr>
          <w:t> </w:t>
        </w:r>
      </w:hyperlink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- Outil d'</w:t>
      </w:r>
      <w:proofErr w:type="spellStart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Amesty</w:t>
      </w:r>
      <w:proofErr w:type="spell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 International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 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 xml:space="preserve">qui permet de vérifier les différentes utilisations d’une vidéo sur </w:t>
      </w:r>
      <w:proofErr w:type="spellStart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Youtube</w:t>
      </w:r>
      <w:proofErr w:type="spellEnd"/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.</w:t>
      </w:r>
    </w:p>
    <w:p w14:paraId="43549D5E" w14:textId="77777777" w:rsidR="00710BFD" w:rsidRPr="00710BFD" w:rsidRDefault="00710BFD" w:rsidP="00710BFD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hyperlink r:id="rId15" w:history="1">
        <w:proofErr w:type="spellStart"/>
        <w:r w:rsidRPr="00710BFD">
          <w:rPr>
            <w:rFonts w:ascii="Arial" w:eastAsia="Times New Roman" w:hAnsi="Arial"/>
            <w:color w:val="51358C"/>
            <w:kern w:val="0"/>
            <w:u w:val="single"/>
            <w:lang w:eastAsia="fr-FR" w:bidi="ar-SA"/>
          </w:rPr>
          <w:t>HoaxBuster</w:t>
        </w:r>
        <w:proofErr w:type="spellEnd"/>
        <w:r w:rsidRPr="00710BFD">
          <w:rPr>
            <w:rFonts w:ascii="Arial" w:eastAsia="Times New Roman" w:hAnsi="Arial"/>
            <w:color w:val="51358C"/>
            <w:kern w:val="0"/>
            <w:lang w:eastAsia="fr-FR" w:bidi="ar-SA"/>
          </w:rPr>
          <w:t> </w:t>
        </w:r>
      </w:hyperlink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la plateforme collaborative contre la désinformation : son site internet permet d'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 xml:space="preserve">identifier les </w:t>
      </w:r>
      <w:proofErr w:type="spell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hoax</w:t>
      </w:r>
      <w:proofErr w:type="spellEnd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 xml:space="preserve"> sur la Toile</w:t>
      </w: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 c’est-à-dire les canulars. </w:t>
      </w:r>
    </w:p>
    <w:p w14:paraId="2025FB63" w14:textId="77777777" w:rsidR="00710BFD" w:rsidRPr="00710BFD" w:rsidRDefault="00710BFD" w:rsidP="00710BFD">
      <w:pPr>
        <w:numPr>
          <w:ilvl w:val="0"/>
          <w:numId w:val="1"/>
        </w:numPr>
        <w:suppressAutoHyphens w:val="0"/>
        <w:autoSpaceDN/>
        <w:spacing w:after="100" w:afterAutospacing="1"/>
        <w:textAlignment w:val="auto"/>
        <w:rPr>
          <w:rFonts w:ascii="Arial" w:eastAsia="Times New Roman" w:hAnsi="Arial"/>
          <w:color w:val="2F2E41"/>
          <w:kern w:val="0"/>
          <w:lang w:eastAsia="fr-FR" w:bidi="ar-SA"/>
        </w:rPr>
      </w:pPr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Rubrique</w:t>
      </w:r>
      <w:hyperlink r:id="rId16" w:history="1">
        <w:r w:rsidRPr="00710BFD">
          <w:rPr>
            <w:rFonts w:ascii="Arial" w:eastAsia="Times New Roman" w:hAnsi="Arial"/>
            <w:color w:val="51358C"/>
            <w:kern w:val="0"/>
            <w:lang w:eastAsia="fr-FR" w:bidi="ar-SA"/>
          </w:rPr>
          <w:t> </w:t>
        </w:r>
        <w:r w:rsidRPr="00710BFD">
          <w:rPr>
            <w:rFonts w:ascii="Arial" w:eastAsia="Times New Roman" w:hAnsi="Arial"/>
            <w:color w:val="51358C"/>
            <w:kern w:val="0"/>
            <w:u w:val="single"/>
            <w:lang w:eastAsia="fr-FR" w:bidi="ar-SA"/>
          </w:rPr>
          <w:t>Fake Off</w:t>
        </w:r>
      </w:hyperlink>
      <w:r w:rsidRPr="00710BFD">
        <w:rPr>
          <w:rFonts w:ascii="Arial" w:eastAsia="Times New Roman" w:hAnsi="Arial"/>
          <w:color w:val="2F2E41"/>
          <w:kern w:val="0"/>
          <w:lang w:eastAsia="fr-FR" w:bidi="ar-SA"/>
        </w:rPr>
        <w:t> de 20 minutes : la rédaction de 20 minutes met à votre disposition sa </w:t>
      </w:r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 xml:space="preserve">rubrique de </w:t>
      </w:r>
      <w:proofErr w:type="spell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fact</w:t>
      </w:r>
      <w:proofErr w:type="spellEnd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 xml:space="preserve">-checking “ fake off ” pour lutter contre </w:t>
      </w:r>
      <w:proofErr w:type="gramStart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les fake news</w:t>
      </w:r>
      <w:proofErr w:type="gramEnd"/>
      <w:r w:rsidRPr="00710BFD">
        <w:rPr>
          <w:rFonts w:ascii="Arial" w:eastAsia="Times New Roman" w:hAnsi="Arial"/>
          <w:b/>
          <w:bCs/>
          <w:color w:val="2F2E41"/>
          <w:kern w:val="0"/>
          <w:lang w:eastAsia="fr-FR" w:bidi="ar-SA"/>
        </w:rPr>
        <w:t>.</w:t>
      </w:r>
    </w:p>
    <w:p w14:paraId="019266D0" w14:textId="538F431E" w:rsidR="00C43EEC" w:rsidRDefault="007114E0">
      <w:pPr>
        <w:pStyle w:val="Standard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1" locked="0" layoutInCell="1" allowOverlap="1" wp14:anchorId="7C085C0A" wp14:editId="5DB1A16D">
            <wp:simplePos x="0" y="0"/>
            <wp:positionH relativeFrom="column">
              <wp:posOffset>5117564</wp:posOffset>
            </wp:positionH>
            <wp:positionV relativeFrom="paragraph">
              <wp:posOffset>161814</wp:posOffset>
            </wp:positionV>
            <wp:extent cx="1522988" cy="1283918"/>
            <wp:effectExtent l="0" t="0" r="1270" b="0"/>
            <wp:wrapTight wrapText="bothSides">
              <wp:wrapPolygon edited="0">
                <wp:start x="0" y="0"/>
                <wp:lineTo x="0" y="21376"/>
                <wp:lineTo x="21438" y="21376"/>
                <wp:lineTo x="21438" y="0"/>
                <wp:lineTo x="0" y="0"/>
              </wp:wrapPolygon>
            </wp:wrapTight>
            <wp:docPr id="1921928991" name="Image 1" descr="Une image contenant plein air, route, Véhicule terrestre, ro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2988" cy="1283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A55E40D" w14:textId="16E83C6A" w:rsidR="00C43EEC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3/ Qu’elle est l’adresse Internet de google image reverse :</w:t>
      </w:r>
      <w:r w:rsidR="00A66EE7">
        <w:rPr>
          <w:rFonts w:ascii="Arial" w:hAnsi="Arial"/>
        </w:rPr>
        <w:t xml:space="preserve"> </w:t>
      </w:r>
      <w:r w:rsidR="00751BCF" w:rsidRPr="00751BCF">
        <w:rPr>
          <w:rFonts w:ascii="Arial" w:hAnsi="Arial" w:hint="eastAsia"/>
        </w:rPr>
        <w:t>https://images.google.com</w:t>
      </w:r>
    </w:p>
    <w:p w14:paraId="7C1AC37A" w14:textId="1C310656" w:rsidR="00C43EEC" w:rsidRDefault="00C43EEC">
      <w:pPr>
        <w:pStyle w:val="Standard"/>
        <w:rPr>
          <w:rFonts w:ascii="Arial" w:hAnsi="Arial"/>
        </w:rPr>
      </w:pPr>
    </w:p>
    <w:p w14:paraId="29CA09B8" w14:textId="739FF596" w:rsidR="00C43EEC" w:rsidRPr="00A66EE7" w:rsidRDefault="00000000">
      <w:pPr>
        <w:pStyle w:val="Standard"/>
        <w:rPr>
          <w:rFonts w:ascii="Arial" w:hAnsi="Arial"/>
        </w:rPr>
      </w:pPr>
      <w:r w:rsidRPr="00A66EE7">
        <w:rPr>
          <w:rFonts w:ascii="Arial" w:hAnsi="Arial"/>
        </w:rPr>
        <w:t xml:space="preserve">A quoi sert cette fonction ? </w:t>
      </w:r>
      <w:r w:rsidR="00751BCF" w:rsidRPr="00A66EE7">
        <w:rPr>
          <w:rFonts w:ascii="Arial" w:hAnsi="Arial"/>
        </w:rPr>
        <w:t xml:space="preserve">Rechercher sur le net tous les sites qui </w:t>
      </w:r>
      <w:r w:rsidR="00A66EE7" w:rsidRPr="00A66EE7">
        <w:rPr>
          <w:rFonts w:ascii="Arial" w:hAnsi="Arial"/>
        </w:rPr>
        <w:t xml:space="preserve">ont des </w:t>
      </w:r>
      <w:r w:rsidR="00A66EE7" w:rsidRPr="00A66EE7">
        <w:rPr>
          <w:rFonts w:ascii="Arial" w:hAnsi="Arial"/>
          <w:color w:val="000000"/>
          <w:sz w:val="27"/>
          <w:szCs w:val="27"/>
        </w:rPr>
        <w:t>sources similaires ou des informations liées à cette image.</w:t>
      </w:r>
    </w:p>
    <w:p w14:paraId="46E3AEFC" w14:textId="672D652C" w:rsidR="00C43EEC" w:rsidRDefault="00C43EEC">
      <w:pPr>
        <w:pStyle w:val="Standard"/>
        <w:rPr>
          <w:rFonts w:ascii="Arial" w:hAnsi="Arial"/>
        </w:rPr>
      </w:pPr>
    </w:p>
    <w:p w14:paraId="27BCDCE7" w14:textId="0A85F7E3" w:rsidR="00C43EEC" w:rsidRDefault="00000000">
      <w:pPr>
        <w:pStyle w:val="Standard"/>
        <w:rPr>
          <w:rFonts w:hint="eastAsia"/>
        </w:rPr>
      </w:pPr>
      <w:r>
        <w:rPr>
          <w:rFonts w:ascii="Arial" w:hAnsi="Arial"/>
        </w:rPr>
        <w:t>4</w:t>
      </w:r>
      <w:proofErr w:type="gramStart"/>
      <w:r>
        <w:rPr>
          <w:rFonts w:ascii="Arial" w:hAnsi="Arial"/>
        </w:rPr>
        <w:t>/  Entoure</w:t>
      </w:r>
      <w:proofErr w:type="gramEnd"/>
      <w:r>
        <w:rPr>
          <w:rFonts w:ascii="Arial" w:hAnsi="Arial"/>
        </w:rPr>
        <w:t xml:space="preserve"> le trucage en rouge :</w:t>
      </w:r>
    </w:p>
    <w:p w14:paraId="2AEFDAC3" w14:textId="77777777" w:rsidR="00C43EEC" w:rsidRDefault="00C43EEC">
      <w:pPr>
        <w:pStyle w:val="Standard"/>
        <w:rPr>
          <w:rFonts w:ascii="Arial" w:hAnsi="Arial"/>
        </w:rPr>
      </w:pPr>
    </w:p>
    <w:p w14:paraId="4EA83E02" w14:textId="77777777" w:rsidR="00C43EEC" w:rsidRDefault="00C43EEC">
      <w:pPr>
        <w:pStyle w:val="Standard"/>
        <w:rPr>
          <w:rFonts w:ascii="Arial" w:hAnsi="Arial"/>
        </w:rPr>
      </w:pPr>
    </w:p>
    <w:p w14:paraId="7300A0F3" w14:textId="21274D32" w:rsidR="00C43EEC" w:rsidRPr="007114E0" w:rsidRDefault="00000000">
      <w:pPr>
        <w:pStyle w:val="Standard"/>
        <w:rPr>
          <w:rFonts w:ascii="Arial" w:hAnsi="Arial" w:hint="eastAsia"/>
        </w:rPr>
      </w:pPr>
      <w:r>
        <w:rPr>
          <w:rFonts w:ascii="Arial" w:hAnsi="Arial"/>
        </w:rPr>
        <w:t>5/ Qu’</w:t>
      </w:r>
      <w:proofErr w:type="spellStart"/>
      <w:r>
        <w:rPr>
          <w:rFonts w:ascii="Arial" w:hAnsi="Arial"/>
        </w:rPr>
        <w:t>est ce</w:t>
      </w:r>
      <w:proofErr w:type="spellEnd"/>
      <w:r>
        <w:rPr>
          <w:rFonts w:ascii="Arial" w:hAnsi="Arial"/>
        </w:rPr>
        <w:t xml:space="preserve"> qu’un </w:t>
      </w:r>
      <w:proofErr w:type="spellStart"/>
      <w:r>
        <w:rPr>
          <w:rFonts w:ascii="Arial" w:hAnsi="Arial"/>
        </w:rPr>
        <w:t>DeepFake</w:t>
      </w:r>
      <w:proofErr w:type="spellEnd"/>
      <w:r>
        <w:rPr>
          <w:rFonts w:ascii="Arial" w:hAnsi="Arial"/>
        </w:rPr>
        <w:t> :</w:t>
      </w:r>
      <w:r w:rsidR="00710BFD"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7A2B82E9" wp14:editId="042CCE20">
            <wp:simplePos x="0" y="0"/>
            <wp:positionH relativeFrom="column">
              <wp:posOffset>207361</wp:posOffset>
            </wp:positionH>
            <wp:positionV relativeFrom="paragraph">
              <wp:posOffset>2048245</wp:posOffset>
            </wp:positionV>
            <wp:extent cx="5758774" cy="3745149"/>
            <wp:effectExtent l="0" t="0" r="0" b="1905"/>
            <wp:wrapNone/>
            <wp:docPr id="15791147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16649" r="20943"/>
                    <a:stretch>
                      <a:fillRect/>
                    </a:stretch>
                  </pic:blipFill>
                  <pic:spPr>
                    <a:xfrm>
                      <a:off x="0" y="0"/>
                      <a:ext cx="5758774" cy="37451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E0">
        <w:rPr>
          <w:rFonts w:ascii="Arial" w:hAnsi="Arial"/>
        </w:rPr>
        <w:t xml:space="preserve"> </w:t>
      </w:r>
      <w:r w:rsidR="007114E0">
        <w:rPr>
          <w:rFonts w:ascii="-webkit-standard" w:hAnsi="-webkit-standard"/>
          <w:color w:val="000000"/>
          <w:sz w:val="27"/>
          <w:szCs w:val="27"/>
        </w:rPr>
        <w:t xml:space="preserve">Un </w:t>
      </w:r>
      <w:proofErr w:type="spellStart"/>
      <w:r w:rsidR="007114E0">
        <w:rPr>
          <w:rFonts w:ascii="-webkit-standard" w:hAnsi="-webkit-standard"/>
          <w:color w:val="000000"/>
          <w:sz w:val="27"/>
          <w:szCs w:val="27"/>
        </w:rPr>
        <w:t>DeepFake</w:t>
      </w:r>
      <w:proofErr w:type="spellEnd"/>
      <w:r w:rsidR="007114E0">
        <w:rPr>
          <w:rFonts w:ascii="-webkit-standard" w:hAnsi="-webkit-standard"/>
          <w:color w:val="000000"/>
          <w:sz w:val="27"/>
          <w:szCs w:val="27"/>
        </w:rPr>
        <w:t xml:space="preserve"> est une technique de synthèse d'images ou de vidéos qui utilise l'intelligence artificielle pour créer des contenus falsifiés, souvent en </w:t>
      </w:r>
      <w:proofErr w:type="gramStart"/>
      <w:r w:rsidR="007114E0">
        <w:rPr>
          <w:rFonts w:ascii="-webkit-standard" w:hAnsi="-webkit-standard"/>
          <w:color w:val="000000"/>
          <w:sz w:val="27"/>
          <w:szCs w:val="27"/>
        </w:rPr>
        <w:t>superposant</w:t>
      </w:r>
      <w:proofErr w:type="gramEnd"/>
      <w:r w:rsidR="007114E0">
        <w:rPr>
          <w:rFonts w:ascii="-webkit-standard" w:hAnsi="-webkit-standard"/>
          <w:color w:val="000000"/>
          <w:sz w:val="27"/>
          <w:szCs w:val="27"/>
        </w:rPr>
        <w:t xml:space="preserve"> des visages sur des corps existants de manière très réaliste.</w:t>
      </w:r>
    </w:p>
    <w:sectPr w:rsidR="00C43EEC" w:rsidRPr="007114E0" w:rsidSect="008677A2">
      <w:pgSz w:w="11906" w:h="16838"/>
      <w:pgMar w:top="53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F78A" w14:textId="77777777" w:rsidR="00284FB2" w:rsidRDefault="00284FB2">
      <w:pPr>
        <w:rPr>
          <w:rFonts w:hint="eastAsia"/>
        </w:rPr>
      </w:pPr>
      <w:r>
        <w:separator/>
      </w:r>
    </w:p>
  </w:endnote>
  <w:endnote w:type="continuationSeparator" w:id="0">
    <w:p w14:paraId="4642D59B" w14:textId="77777777" w:rsidR="00284FB2" w:rsidRDefault="00284F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027B" w14:textId="77777777" w:rsidR="00284FB2" w:rsidRDefault="00284F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400B15" w14:textId="77777777" w:rsidR="00284FB2" w:rsidRDefault="00284F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52424"/>
    <w:multiLevelType w:val="multilevel"/>
    <w:tmpl w:val="7E4C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68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3EEC"/>
    <w:rsid w:val="001529E3"/>
    <w:rsid w:val="00284FB2"/>
    <w:rsid w:val="00463F41"/>
    <w:rsid w:val="00710BFD"/>
    <w:rsid w:val="007114E0"/>
    <w:rsid w:val="00751BCF"/>
    <w:rsid w:val="008677A2"/>
    <w:rsid w:val="00A66EE7"/>
    <w:rsid w:val="00C34694"/>
    <w:rsid w:val="00C43EEC"/>
    <w:rsid w:val="00F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C170"/>
  <w15:docId w15:val="{F9D31AD6-F319-7B46-84B7-C8492D47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5233"/>
        <w:tab w:val="right" w:pos="10466"/>
      </w:tabs>
    </w:pPr>
  </w:style>
  <w:style w:type="paragraph" w:styleId="En-tte">
    <w:name w:val="header"/>
    <w:basedOn w:val="HeaderandFooter"/>
  </w:style>
  <w:style w:type="paragraph" w:styleId="NormalWeb">
    <w:name w:val="Normal (Web)"/>
    <w:basedOn w:val="Normal"/>
    <w:uiPriority w:val="99"/>
    <w:semiHidden/>
    <w:unhideWhenUsed/>
    <w:rsid w:val="00710BF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apple-converted-space">
    <w:name w:val="apple-converted-space"/>
    <w:basedOn w:val="Policepardfaut"/>
    <w:rsid w:val="00710BFD"/>
  </w:style>
  <w:style w:type="character" w:styleId="lev">
    <w:name w:val="Strong"/>
    <w:basedOn w:val="Policepardfaut"/>
    <w:uiPriority w:val="22"/>
    <w:qFormat/>
    <w:rsid w:val="00710BF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10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zenevidence.amnestyusa.org/" TargetMode="External"/><Relationship Id="rId13" Type="http://schemas.openxmlformats.org/officeDocument/2006/relationships/hyperlink" Target="https://www.lemonde.fr/les-decodeur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monde.fr/les-decodeurs/" TargetMode="External"/><Relationship Id="rId12" Type="http://schemas.openxmlformats.org/officeDocument/2006/relationships/hyperlink" Target="https://factuel.afp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20minutes.fr/societe/desintox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hoaxbuster.com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20minutes.fr/societe/desintox/" TargetMode="External"/><Relationship Id="rId14" Type="http://schemas.openxmlformats.org/officeDocument/2006/relationships/hyperlink" Target="https://citizenevidence.amnestyu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klnr</cp:lastModifiedBy>
  <cp:revision>3</cp:revision>
  <cp:lastPrinted>2023-09-11T15:37:00Z</cp:lastPrinted>
  <dcterms:created xsi:type="dcterms:W3CDTF">2024-06-18T09:04:00Z</dcterms:created>
  <dcterms:modified xsi:type="dcterms:W3CDTF">2024-06-18T12:51:00Z</dcterms:modified>
</cp:coreProperties>
</file>