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BB43" w14:textId="77777777" w:rsidR="00CB77BF" w:rsidRDefault="00CB77BF">
      <w:pPr>
        <w:jc w:val="center"/>
      </w:pPr>
    </w:p>
    <w:p w14:paraId="39522596" w14:textId="59B3D0BA" w:rsidR="000537D2" w:rsidRPr="00B26E76" w:rsidRDefault="00000000" w:rsidP="00B26E76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6E76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HISTOIRE DES COMMUNICATIONS</w:t>
      </w:r>
      <w:r w:rsidR="00B26E76" w:rsidRPr="00B26E76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Polynésie/France</w:t>
      </w:r>
    </w:p>
    <w:p w14:paraId="1F78AC28" w14:textId="50F25095" w:rsidR="000537D2" w:rsidRDefault="00B26E76">
      <w:pPr>
        <w:jc w:val="center"/>
        <w:rPr>
          <w:i/>
          <w:iCs/>
        </w:rPr>
      </w:pPr>
      <w:r w:rsidRPr="00B26E76">
        <w:rPr>
          <w:i/>
          <w:iCs/>
        </w:rPr>
        <w:t>Complete le tableau puis répond aux questions</w:t>
      </w:r>
    </w:p>
    <w:p w14:paraId="250B2C89" w14:textId="4558BE16" w:rsidR="00B26E76" w:rsidRPr="00B26E76" w:rsidRDefault="00B26E76">
      <w:pPr>
        <w:jc w:val="center"/>
        <w:rPr>
          <w:i/>
          <w:iCs/>
        </w:rPr>
      </w:pPr>
      <w:r>
        <w:t xml:space="preserve">     NOM : ______________________________.  </w:t>
      </w:r>
      <w:r>
        <w:t xml:space="preserve">           </w:t>
      </w:r>
      <w:r>
        <w:t xml:space="preserve">PRENOM : _________________________.  </w:t>
      </w:r>
      <w:r>
        <w:t xml:space="preserve">        </w:t>
      </w:r>
      <w:r>
        <w:t>CLASSE : ___________________</w:t>
      </w:r>
    </w:p>
    <w:p w14:paraId="3D26B812" w14:textId="60E1B5E4" w:rsidR="00CB77BF" w:rsidRPr="00B26E76" w:rsidRDefault="00CB77BF" w:rsidP="00B26E76">
      <w:pPr>
        <w:rPr>
          <w:i/>
          <w:iCs/>
        </w:rPr>
      </w:pPr>
    </w:p>
    <w:tbl>
      <w:tblPr>
        <w:tblW w:w="156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565"/>
        <w:gridCol w:w="1566"/>
        <w:gridCol w:w="1566"/>
        <w:gridCol w:w="1566"/>
        <w:gridCol w:w="1566"/>
        <w:gridCol w:w="1566"/>
        <w:gridCol w:w="1566"/>
        <w:gridCol w:w="1566"/>
        <w:gridCol w:w="1581"/>
      </w:tblGrid>
      <w:tr w:rsidR="000537D2" w14:paraId="5B6DB972" w14:textId="77777777" w:rsidTr="00B26E76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14B00" w14:textId="77777777" w:rsidR="000537D2" w:rsidRPr="00B26E76" w:rsidRDefault="000537D2">
            <w:pPr>
              <w:pStyle w:val="TableContents"/>
              <w:rPr>
                <w:rFonts w:ascii="Arial" w:hAnsi="Arial" w:cs="Arial"/>
              </w:rPr>
            </w:pPr>
          </w:p>
          <w:p w14:paraId="5C574259" w14:textId="77777777" w:rsidR="000537D2" w:rsidRPr="00B26E76" w:rsidRDefault="00000000" w:rsidP="00A439B5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Moyen de transport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3A35" w14:textId="02232608" w:rsidR="004B574E" w:rsidRPr="00B26E76" w:rsidRDefault="00000000" w:rsidP="004B574E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0" locked="0" layoutInCell="1" allowOverlap="1" wp14:anchorId="660891D9" wp14:editId="71D00C91">
                  <wp:simplePos x="0" y="0"/>
                  <wp:positionH relativeFrom="column">
                    <wp:posOffset>46440</wp:posOffset>
                  </wp:positionH>
                  <wp:positionV relativeFrom="paragraph">
                    <wp:posOffset>46440</wp:posOffset>
                  </wp:positionV>
                  <wp:extent cx="0" cy="0"/>
                  <wp:effectExtent l="0" t="0" r="0" b="0"/>
                  <wp:wrapSquare wrapText="bothSides"/>
                  <wp:docPr id="413744508" name="Graphique 1" descr="Bateau remorqueur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4B574E" w:rsidRPr="00B26E76">
              <w:rPr>
                <w:rFonts w:ascii="Arial" w:hAnsi="Arial" w:cs="Arial"/>
                <w:noProof/>
              </w:rPr>
              <w:drawing>
                <wp:inline distT="0" distB="0" distL="0" distR="0" wp14:anchorId="7F845E26" wp14:editId="2D7DDA5B">
                  <wp:extent cx="720000" cy="720000"/>
                  <wp:effectExtent l="0" t="0" r="0" b="0"/>
                  <wp:docPr id="286543780" name="Graphique 2" descr="Voilier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ACFFC" w14:textId="3ED31AF9" w:rsidR="000537D2" w:rsidRPr="00B26E76" w:rsidRDefault="004B574E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inline distT="0" distB="0" distL="0" distR="0" wp14:anchorId="43BEA9A2" wp14:editId="6CDBBC7D">
                  <wp:extent cx="720000" cy="720000"/>
                  <wp:effectExtent l="0" t="0" r="4445" b="0"/>
                  <wp:docPr id="485453539" name="Graphique 1" descr="Bateau remorqu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9AA06" w14:textId="118C62BD" w:rsidR="000537D2" w:rsidRPr="00B26E76" w:rsidRDefault="004B574E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inline distT="0" distB="0" distL="0" distR="0" wp14:anchorId="51B4A096" wp14:editId="5EEDE400">
                  <wp:extent cx="720000" cy="720000"/>
                  <wp:effectExtent l="0" t="0" r="4445" b="0"/>
                  <wp:docPr id="1130883461" name="Graphique 1130883461" descr="Bateau remorqueur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79DB" w14:textId="566B2C4F" w:rsidR="000537D2" w:rsidRPr="00B26E76" w:rsidRDefault="004B574E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inline distT="0" distB="0" distL="0" distR="0" wp14:anchorId="688FA711" wp14:editId="788018BE">
                  <wp:extent cx="720000" cy="720000"/>
                  <wp:effectExtent l="0" t="0" r="0" b="0"/>
                  <wp:docPr id="978902391" name="Graphique 4" descr="Avi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B7995" w14:textId="3FAB5979" w:rsidR="000537D2" w:rsidRPr="00B26E76" w:rsidRDefault="004B574E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inline distT="0" distB="0" distL="0" distR="0" wp14:anchorId="2B945C43" wp14:editId="74D4E686">
                  <wp:extent cx="720000" cy="720000"/>
                  <wp:effectExtent l="0" t="0" r="0" b="0"/>
                  <wp:docPr id="330293792" name="Graphique 5" descr="Radio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 w:rsidRPr="00B26E7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557F159A" wp14:editId="076CA9C3">
                  <wp:simplePos x="0" y="0"/>
                  <wp:positionH relativeFrom="column">
                    <wp:posOffset>79920</wp:posOffset>
                  </wp:positionH>
                  <wp:positionV relativeFrom="paragraph">
                    <wp:posOffset>38160</wp:posOffset>
                  </wp:positionV>
                  <wp:extent cx="0" cy="0"/>
                  <wp:effectExtent l="0" t="0" r="0" b="0"/>
                  <wp:wrapSquare wrapText="bothSides"/>
                  <wp:docPr id="251470092" name="Graphique 10" descr="Téléphon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43DB7" w14:textId="293603C3" w:rsidR="000537D2" w:rsidRPr="00B26E76" w:rsidRDefault="004B574E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inline distT="0" distB="0" distL="0" distR="0" wp14:anchorId="183B2449" wp14:editId="3999149A">
                  <wp:extent cx="720000" cy="720000"/>
                  <wp:effectExtent l="0" t="0" r="0" b="0"/>
                  <wp:docPr id="623450005" name="Graphique 9" descr="Téléphone à haut-parleu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F9E6" w14:textId="23243BC9" w:rsidR="000537D2" w:rsidRPr="00B26E76" w:rsidRDefault="00CB77BF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inline distT="0" distB="0" distL="0" distR="0" wp14:anchorId="40165B1F" wp14:editId="527760E9">
                  <wp:extent cx="720000" cy="720000"/>
                  <wp:effectExtent l="0" t="0" r="0" b="0"/>
                  <wp:docPr id="249965874" name="Graphique 13" descr="Satelli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9C232" w14:textId="6FF19BF5" w:rsidR="000537D2" w:rsidRPr="00B26E76" w:rsidRDefault="00CB77BF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inline distT="0" distB="0" distL="0" distR="0" wp14:anchorId="22F9071C" wp14:editId="4BFA1170">
                  <wp:extent cx="720000" cy="720000"/>
                  <wp:effectExtent l="0" t="0" r="0" b="4445"/>
                  <wp:docPr id="1710853866" name="Graphique 12" descr="Smart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BE99C" w14:textId="5E875B92" w:rsidR="000537D2" w:rsidRPr="00B26E76" w:rsidRDefault="004B574E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inline distT="0" distB="0" distL="0" distR="0" wp14:anchorId="09D0C65C" wp14:editId="09C76653">
                  <wp:extent cx="720000" cy="762000"/>
                  <wp:effectExtent l="0" t="0" r="0" b="0"/>
                  <wp:docPr id="1732721842" name="Image 14" descr="Fibre optique - Icônes la mise en réseau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7D2" w14:paraId="61DAAE7E" w14:textId="77777777" w:rsidTr="00B26E7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037F6" w14:textId="77777777" w:rsidR="000537D2" w:rsidRPr="00B26E76" w:rsidRDefault="00000000" w:rsidP="00CB77BF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Date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A146" w14:textId="6F1F3929" w:rsidR="004B574E" w:rsidRPr="00B26E76" w:rsidRDefault="004B574E" w:rsidP="00CB77BF">
            <w:pPr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1800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ACA27" w14:textId="305E232A" w:rsidR="000537D2" w:rsidRPr="00B26E76" w:rsidRDefault="004B574E" w:rsidP="00CB77BF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1900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1E32" w14:textId="689F3F41" w:rsidR="000537D2" w:rsidRPr="00B26E76" w:rsidRDefault="004B574E" w:rsidP="00CB77BF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1914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50D0" w14:textId="74F85F38" w:rsidR="000537D2" w:rsidRPr="00B26E76" w:rsidRDefault="004B574E" w:rsidP="00CB77BF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1947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9FD94" w14:textId="09B5FA9B" w:rsidR="000537D2" w:rsidRPr="00B26E76" w:rsidRDefault="004B574E" w:rsidP="00CB77BF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1952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1CB38" w14:textId="214A4E4E" w:rsidR="000537D2" w:rsidRPr="00B26E76" w:rsidRDefault="004B574E" w:rsidP="00CB77BF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1972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44D1C" w14:textId="0444AF5E" w:rsidR="000537D2" w:rsidRPr="00B26E76" w:rsidRDefault="00CB77BF" w:rsidP="00CB77BF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1978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F1E30" w14:textId="2BE53631" w:rsidR="000537D2" w:rsidRPr="00B26E76" w:rsidRDefault="00CB77BF" w:rsidP="00CB77BF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1995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5EA4E" w14:textId="6C504E4D" w:rsidR="000537D2" w:rsidRPr="00B26E76" w:rsidRDefault="00CB77BF" w:rsidP="00CB77BF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2010</w:t>
            </w:r>
          </w:p>
        </w:tc>
      </w:tr>
      <w:tr w:rsidR="00CB77BF" w14:paraId="469B74E1" w14:textId="77777777" w:rsidTr="00B26E7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67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66D2D" w14:textId="2F831C59" w:rsidR="00CB77BF" w:rsidRPr="00B26E76" w:rsidRDefault="00CB77BF">
            <w:pPr>
              <w:pStyle w:val="TableContents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E34398" wp14:editId="59D97D3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-17892</wp:posOffset>
                      </wp:positionV>
                      <wp:extent cx="9773920" cy="417606"/>
                      <wp:effectExtent l="25400" t="12700" r="30480" b="27305"/>
                      <wp:wrapNone/>
                      <wp:docPr id="399011624" name="For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3920" cy="417606"/>
                              </a:xfrm>
                              <a:custGeom>
                                <a:avLst>
                                  <a:gd name="f0" fmla="val 20870"/>
                                  <a:gd name="f1" fmla="val 8309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pin 0 f0 21600"/>
                                  <a:gd name="f10" fmla="pin 0 f1 10800"/>
                                  <a:gd name="f11" fmla="val f9"/>
                                  <a:gd name="f12" fmla="val f10"/>
                                  <a:gd name="f13" fmla="+- 21600 0 f10"/>
                                  <a:gd name="f14" fmla="+- 21600 0 f9"/>
                                  <a:gd name="f15" fmla="+- 10800 0 f10"/>
                                  <a:gd name="f16" fmla="*/ f9 f7 1"/>
                                  <a:gd name="f17" fmla="*/ f10 f8 1"/>
                                  <a:gd name="f18" fmla="*/ f14 f15 1"/>
                                  <a:gd name="f19" fmla="*/ f13 f8 1"/>
                                  <a:gd name="f20" fmla="*/ f12 f8 1"/>
                                  <a:gd name="f21" fmla="*/ f18 1 10800"/>
                                  <a:gd name="f22" fmla="+- 21600 0 f21"/>
                                  <a:gd name="f23" fmla="*/ f21 f7 1"/>
                                  <a:gd name="f24" fmla="*/ f22 f7 1"/>
                                </a:gdLst>
                                <a:ahLst>
                                  <a:ahXY gdRefX="f0" minX="f4" maxX="f5" gdRefY="f1" minY="f4" maxY="f6">
                                    <a:pos x="f16" y="f1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3" t="f20" r="f24" b="f19"/>
                                <a:pathLst>
                                  <a:path w="21600" h="21600">
                                    <a:moveTo>
                                      <a:pt x="f4" y="f12"/>
                                    </a:moveTo>
                                    <a:lnTo>
                                      <a:pt x="f11" y="f12"/>
                                    </a:lnTo>
                                    <a:lnTo>
                                      <a:pt x="f11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11" y="f5"/>
                                    </a:lnTo>
                                    <a:lnTo>
                                      <a:pt x="f11" y="f13"/>
                                    </a:lnTo>
                                    <a:lnTo>
                                      <a:pt x="f4" y="f13"/>
                                    </a:lnTo>
                                    <a:lnTo>
                                      <a:pt x="f21" y="f6"/>
                                    </a:lnTo>
                                    <a:lnTo>
                                      <a:pt x="f4" y="f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600" cap="flat">
                                <a:solidFill>
                                  <a:srgbClr val="172C5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501A85D" w14:textId="77777777" w:rsidR="00CB77BF" w:rsidRDefault="00CB77BF" w:rsidP="00CB77BF"/>
                              </w:txbxContent>
                            </wps:txbx>
                            <wps:bodyPr vert="horz" wrap="squar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34398" id="Forme 1" o:spid="_x0000_s1026" style="position:absolute;margin-left:-.5pt;margin-top:-1.4pt;width:769.6pt;height:32.9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" adj="-11796480,,5400" path="m,8309r20870,l20870,r730,10800l20870,21600r,-8309l,13291,168,10800,,8309xe" fillcolor="#4472c4" strokecolor="#172c51" strokeweight=".35mm">
                      <v:stroke joinstyle="miter"/>
                      <v:formulas/>
                      <v:path arrowok="t" o:connecttype="custom" o:connectlocs="4886960,0;9773920,208803;4886960,417606;0,208803" o:connectangles="270,0,90,180" textboxrect="168,8309,21432,13291"/>
                      <v:textbox inset="0,0,0,0">
                        <w:txbxContent>
                          <w:p w14:paraId="4501A85D" w14:textId="77777777" w:rsidR="00CB77BF" w:rsidRDefault="00CB77BF" w:rsidP="00CB77BF"/>
                        </w:txbxContent>
                      </v:textbox>
                    </v:shape>
                  </w:pict>
                </mc:Fallback>
              </mc:AlternateContent>
            </w:r>
          </w:p>
          <w:p w14:paraId="770CF18C" w14:textId="77777777" w:rsidR="00CB77BF" w:rsidRPr="00B26E76" w:rsidRDefault="00CB77BF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0537D2" w14:paraId="7677A725" w14:textId="77777777" w:rsidTr="00B26E7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4F0DE" w14:textId="77777777" w:rsidR="000537D2" w:rsidRPr="00B26E76" w:rsidRDefault="00000000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Durée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2700" w14:textId="7CE6C84D" w:rsidR="000537D2" w:rsidRPr="00B26E76" w:rsidRDefault="004B574E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8 à 9 mois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A073C" w14:textId="21DDD6C2" w:rsidR="000537D2" w:rsidRPr="00B26E76" w:rsidRDefault="004B574E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2 à 3 mois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479A4" w14:textId="371F7BFB" w:rsidR="000537D2" w:rsidRPr="00B26E76" w:rsidRDefault="00000000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0" locked="0" layoutInCell="1" allowOverlap="1" wp14:anchorId="6EB95822" wp14:editId="5776F654">
                  <wp:simplePos x="0" y="0"/>
                  <wp:positionH relativeFrom="column">
                    <wp:posOffset>184680</wp:posOffset>
                  </wp:positionH>
                  <wp:positionV relativeFrom="paragraph">
                    <wp:posOffset>20160</wp:posOffset>
                  </wp:positionV>
                  <wp:extent cx="0" cy="0"/>
                  <wp:effectExtent l="0" t="0" r="0" b="0"/>
                  <wp:wrapSquare wrapText="bothSides"/>
                  <wp:docPr id="3417297" name="Image2" descr="Bateau remorqueur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4B574E" w:rsidRPr="00B26E76">
              <w:rPr>
                <w:rFonts w:ascii="Arial" w:hAnsi="Arial" w:cs="Arial"/>
              </w:rPr>
              <w:t xml:space="preserve">45 </w:t>
            </w:r>
            <w:r w:rsidR="00B26E76">
              <w:rPr>
                <w:rFonts w:ascii="Arial" w:hAnsi="Arial" w:cs="Arial"/>
              </w:rPr>
              <w:t>jours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B5156" w14:textId="45F4740A" w:rsidR="000537D2" w:rsidRPr="00B26E76" w:rsidRDefault="004B574E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Quelques jours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1207" w14:textId="7B43CBDD" w:rsidR="000537D2" w:rsidRPr="00B26E76" w:rsidRDefault="004B574E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Quelques minutes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53175" w14:textId="77777777" w:rsidR="00A439B5" w:rsidRDefault="00CB77BF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 xml:space="preserve">Quelques </w:t>
            </w:r>
          </w:p>
          <w:p w14:paraId="1CD9794A" w14:textId="73E14542" w:rsidR="000537D2" w:rsidRPr="00B26E76" w:rsidRDefault="00322853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Secondes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C1AE" w14:textId="565DCBF4" w:rsidR="000537D2" w:rsidRPr="00B26E76" w:rsidRDefault="00CB77BF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Quelques secondes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88EAF" w14:textId="6F31762B" w:rsidR="000537D2" w:rsidRPr="00B26E76" w:rsidRDefault="00CB77BF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800 ms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A152" w14:textId="48093D6B" w:rsidR="000537D2" w:rsidRPr="00B26E76" w:rsidRDefault="00CB77BF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&lt;100ms</w:t>
            </w:r>
          </w:p>
        </w:tc>
      </w:tr>
      <w:tr w:rsidR="000537D2" w14:paraId="7E03A05B" w14:textId="77777777" w:rsidTr="00B26E7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584D9" w14:textId="2E7214C9" w:rsidR="000537D2" w:rsidRPr="00B26E76" w:rsidRDefault="00000000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Invention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64842" w14:textId="618D08E1" w:rsidR="004B574E" w:rsidRPr="00B26E76" w:rsidRDefault="00CB77BF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B</w:t>
            </w:r>
            <w:r w:rsidR="004B574E" w:rsidRPr="00B26E76">
              <w:rPr>
                <w:rFonts w:ascii="Arial" w:hAnsi="Arial" w:cs="Arial"/>
              </w:rPr>
              <w:t>ateau à voile.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D422" w14:textId="44C9D8EA" w:rsidR="00B26E76" w:rsidRPr="00B26E76" w:rsidRDefault="004B574E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Bateau à vapeur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CF31F" w14:textId="04642EE0" w:rsidR="000537D2" w:rsidRPr="00B26E76" w:rsidRDefault="004B574E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Canal de Panama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7ACC7" w14:textId="46FC4429" w:rsidR="000537D2" w:rsidRPr="00B26E76" w:rsidRDefault="004B574E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Avion postal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C10D4" w14:textId="0020939B" w:rsidR="000537D2" w:rsidRPr="00B26E76" w:rsidRDefault="004B574E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Télégraphie sans fil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7A3E" w14:textId="7689E377" w:rsidR="000537D2" w:rsidRPr="00B26E76" w:rsidRDefault="004B574E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Ondes radio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48593" w14:textId="522486F9" w:rsidR="000537D2" w:rsidRPr="00B26E76" w:rsidRDefault="00CB77BF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Satellite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255A" w14:textId="619285F7" w:rsidR="000537D2" w:rsidRPr="00B26E76" w:rsidRDefault="00CB77BF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Téléphone mobile et Internet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6DC71" w14:textId="655E1A04" w:rsidR="000537D2" w:rsidRPr="00B26E76" w:rsidRDefault="00CB77BF" w:rsidP="00B26E76">
            <w:pPr>
              <w:pStyle w:val="TableContents"/>
              <w:jc w:val="center"/>
              <w:rPr>
                <w:rFonts w:ascii="Arial" w:hAnsi="Arial" w:cs="Arial"/>
              </w:rPr>
            </w:pPr>
            <w:r w:rsidRPr="00B26E76">
              <w:rPr>
                <w:rFonts w:ascii="Arial" w:hAnsi="Arial" w:cs="Arial"/>
              </w:rPr>
              <w:t>Fibre optique</w:t>
            </w:r>
          </w:p>
        </w:tc>
      </w:tr>
    </w:tbl>
    <w:p w14:paraId="1D817420" w14:textId="29F7D4F4" w:rsidR="004B574E" w:rsidRDefault="00B26E76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EB6832" wp14:editId="3747FDAD">
                <wp:simplePos x="0" y="0"/>
                <wp:positionH relativeFrom="column">
                  <wp:posOffset>5190490</wp:posOffset>
                </wp:positionH>
                <wp:positionV relativeFrom="paragraph">
                  <wp:posOffset>83708</wp:posOffset>
                </wp:positionV>
                <wp:extent cx="4706470" cy="847165"/>
                <wp:effectExtent l="0" t="0" r="18415" b="16510"/>
                <wp:wrapNone/>
                <wp:docPr id="74466874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6470" cy="8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29B89" w14:textId="2F420D5A" w:rsidR="00B26E76" w:rsidRDefault="00B26E76" w:rsidP="00B26E76">
                            <w:r w:rsidRPr="00322853">
                              <w:rPr>
                                <w:b/>
                                <w:bCs/>
                              </w:rPr>
                              <w:t>Sur la carte :</w:t>
                            </w:r>
                            <w:r w:rsidR="00F51B33">
                              <w:t xml:space="preserve"> Indique par un point rouge la </w:t>
                            </w:r>
                            <w:proofErr w:type="spellStart"/>
                            <w:r w:rsidR="00F51B33">
                              <w:t>Polynesie</w:t>
                            </w:r>
                            <w:proofErr w:type="spellEnd"/>
                          </w:p>
                          <w:p w14:paraId="32D68591" w14:textId="1CAEE0C8" w:rsidR="00B26E76" w:rsidRDefault="00F51B33" w:rsidP="00B26E76">
                            <w:r>
                              <w:t>Écrit</w:t>
                            </w:r>
                            <w:r w:rsidR="00B26E76">
                              <w:t xml:space="preserve"> la distance en la Polynésie et la France</w:t>
                            </w:r>
                          </w:p>
                          <w:p w14:paraId="5C117F85" w14:textId="383D7C31" w:rsidR="00B26E76" w:rsidRDefault="00B26E76" w:rsidP="00B26E76">
                            <w:r>
                              <w:t xml:space="preserve">Trace les 3 routes des </w:t>
                            </w:r>
                            <w:proofErr w:type="gramStart"/>
                            <w:r>
                              <w:t>bateaux.</w:t>
                            </w:r>
                            <w:r w:rsidR="00F51B33">
                              <w:t>(</w:t>
                            </w:r>
                            <w:proofErr w:type="gramEnd"/>
                            <w:r w:rsidR="00F51B33">
                              <w:t>en Bleu)</w:t>
                            </w:r>
                          </w:p>
                          <w:p w14:paraId="7865B340" w14:textId="5F2BAB11" w:rsidR="00B26E76" w:rsidRDefault="00B26E76" w:rsidP="00B26E76">
                            <w:r>
                              <w:t>Trace la fibre en la Polynésie et Hawaii</w:t>
                            </w:r>
                            <w:r w:rsidR="00F51B33">
                              <w:t xml:space="preserve"> (rouge)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B683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08.7pt;margin-top:6.6pt;width:370.6pt;height:66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" fillcolor="white [3201]" strokeweight=".5pt">
                <v:textbox>
                  <w:txbxContent>
                    <w:p w14:paraId="1C729B89" w14:textId="2F420D5A" w:rsidR="00B26E76" w:rsidRDefault="00B26E76" w:rsidP="00B26E76">
                      <w:r w:rsidRPr="00322853">
                        <w:rPr>
                          <w:b/>
                          <w:bCs/>
                        </w:rPr>
                        <w:t>Sur la carte :</w:t>
                      </w:r>
                      <w:r w:rsidR="00F51B33">
                        <w:t xml:space="preserve"> Indique par un point rouge la </w:t>
                      </w:r>
                      <w:proofErr w:type="spellStart"/>
                      <w:r w:rsidR="00F51B33">
                        <w:t>Polynesie</w:t>
                      </w:r>
                      <w:proofErr w:type="spellEnd"/>
                    </w:p>
                    <w:p w14:paraId="32D68591" w14:textId="1CAEE0C8" w:rsidR="00B26E76" w:rsidRDefault="00F51B33" w:rsidP="00B26E76">
                      <w:r>
                        <w:t>Écrit</w:t>
                      </w:r>
                      <w:r w:rsidR="00B26E76">
                        <w:t xml:space="preserve"> la distance en la Polynésie et la France</w:t>
                      </w:r>
                    </w:p>
                    <w:p w14:paraId="5C117F85" w14:textId="383D7C31" w:rsidR="00B26E76" w:rsidRDefault="00B26E76" w:rsidP="00B26E76">
                      <w:r>
                        <w:t xml:space="preserve">Trace les 3 routes des </w:t>
                      </w:r>
                      <w:proofErr w:type="gramStart"/>
                      <w:r>
                        <w:t>bateaux.</w:t>
                      </w:r>
                      <w:r w:rsidR="00F51B33">
                        <w:t>(</w:t>
                      </w:r>
                      <w:proofErr w:type="gramEnd"/>
                      <w:r w:rsidR="00F51B33">
                        <w:t>en Bleu)</w:t>
                      </w:r>
                    </w:p>
                    <w:p w14:paraId="7865B340" w14:textId="5F2BAB11" w:rsidR="00B26E76" w:rsidRDefault="00B26E76" w:rsidP="00B26E76">
                      <w:r>
                        <w:t>Trace la fibre en la Polynésie et Hawaii</w:t>
                      </w:r>
                      <w:r w:rsidR="00F51B33">
                        <w:t xml:space="preserve"> (rouge)</w:t>
                      </w:r>
                    </w:p>
                  </w:txbxContent>
                </v:textbox>
              </v:shape>
            </w:pict>
          </mc:Fallback>
        </mc:AlternateContent>
      </w:r>
    </w:p>
    <w:p w14:paraId="54D293FE" w14:textId="23B15E99" w:rsidR="004B574E" w:rsidRDefault="00F51B33">
      <w:r>
        <w:rPr>
          <w:noProof/>
        </w:rPr>
        <w:drawing>
          <wp:anchor distT="0" distB="0" distL="114300" distR="114300" simplePos="0" relativeHeight="251666944" behindDoc="0" locked="0" layoutInCell="1" allowOverlap="1" wp14:anchorId="6F88DDB5" wp14:editId="7217AABE">
            <wp:simplePos x="0" y="0"/>
            <wp:positionH relativeFrom="column">
              <wp:posOffset>161141</wp:posOffset>
            </wp:positionH>
            <wp:positionV relativeFrom="paragraph">
              <wp:posOffset>42087</wp:posOffset>
            </wp:positionV>
            <wp:extent cx="4713232" cy="2528047"/>
            <wp:effectExtent l="0" t="0" r="0" b="0"/>
            <wp:wrapNone/>
            <wp:docPr id="1389818737" name="Image 1" descr="Une image contenant carte, atlas,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13232" cy="2528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20411" w14:textId="456B0781" w:rsidR="004B574E" w:rsidRDefault="004B574E"/>
    <w:p w14:paraId="3826D72D" w14:textId="1AE27787" w:rsidR="004B574E" w:rsidRDefault="004B574E"/>
    <w:p w14:paraId="0F22FD06" w14:textId="472BDB51" w:rsidR="004B574E" w:rsidRDefault="004B574E"/>
    <w:p w14:paraId="6C61EBF8" w14:textId="4FF2C539" w:rsidR="004B574E" w:rsidRDefault="00F51B33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D7DF76" wp14:editId="54CA9585">
                <wp:simplePos x="0" y="0"/>
                <wp:positionH relativeFrom="column">
                  <wp:posOffset>5203825</wp:posOffset>
                </wp:positionH>
                <wp:positionV relativeFrom="paragraph">
                  <wp:posOffset>67198</wp:posOffset>
                </wp:positionV>
                <wp:extent cx="4692538" cy="591671"/>
                <wp:effectExtent l="0" t="0" r="6985" b="18415"/>
                <wp:wrapNone/>
                <wp:docPr id="17710813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538" cy="591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6F27B" w14:textId="7951C793" w:rsidR="00CB77BF" w:rsidRDefault="00CB77BF" w:rsidP="00CB77BF">
                            <w:pPr>
                              <w:jc w:val="center"/>
                            </w:pPr>
                            <w:r>
                              <w:t xml:space="preserve">Conclusion : en ________ années, </w:t>
                            </w:r>
                            <w:r>
                              <w:t xml:space="preserve">communications avec la France sont passées de plusieurs </w:t>
                            </w:r>
                            <w:r>
                              <w:t>________</w:t>
                            </w:r>
                            <w:r>
                              <w:t xml:space="preserve"> à quelques </w:t>
                            </w:r>
                            <w:r>
                              <w:t>_____________</w:t>
                            </w:r>
                            <w:r>
                              <w:t>.</w:t>
                            </w:r>
                          </w:p>
                          <w:p w14:paraId="6D813798" w14:textId="4BD14D7F" w:rsidR="00CB77BF" w:rsidRDefault="00CB7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DF76" id="_x0000_s1028" type="#_x0000_t202" style="position:absolute;margin-left:409.75pt;margin-top:5.3pt;width:369.5pt;height:4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" fillcolor="white [3201]" strokeweight=".5pt">
                <v:textbox>
                  <w:txbxContent>
                    <w:p w14:paraId="5B46F27B" w14:textId="7951C793" w:rsidR="00CB77BF" w:rsidRDefault="00CB77BF" w:rsidP="00CB77BF">
                      <w:pPr>
                        <w:jc w:val="center"/>
                      </w:pPr>
                      <w:r>
                        <w:t xml:space="preserve">Conclusion : en ________ années, </w:t>
                      </w:r>
                      <w:r>
                        <w:t xml:space="preserve">communications avec la France sont passées de plusieurs </w:t>
                      </w:r>
                      <w:r>
                        <w:t>________</w:t>
                      </w:r>
                      <w:r>
                        <w:t xml:space="preserve"> à quelques </w:t>
                      </w:r>
                      <w:r>
                        <w:t>_____________</w:t>
                      </w:r>
                      <w:r>
                        <w:t>.</w:t>
                      </w:r>
                    </w:p>
                    <w:p w14:paraId="6D813798" w14:textId="4BD14D7F" w:rsidR="00CB77BF" w:rsidRDefault="00CB77BF"/>
                  </w:txbxContent>
                </v:textbox>
              </v:shape>
            </w:pict>
          </mc:Fallback>
        </mc:AlternateContent>
      </w:r>
    </w:p>
    <w:p w14:paraId="020BF169" w14:textId="14B77C97" w:rsidR="00B26E76" w:rsidRDefault="00B26E76"/>
    <w:p w14:paraId="7FB2A714" w14:textId="68390D73" w:rsidR="00B26E76" w:rsidRDefault="00B26E76"/>
    <w:p w14:paraId="0F8F83D5" w14:textId="69256B97" w:rsidR="00B26E76" w:rsidRDefault="00F51B33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AECDE5" wp14:editId="61EFE2BE">
                <wp:simplePos x="0" y="0"/>
                <wp:positionH relativeFrom="column">
                  <wp:posOffset>5204012</wp:posOffset>
                </wp:positionH>
                <wp:positionV relativeFrom="paragraph">
                  <wp:posOffset>182768</wp:posOffset>
                </wp:positionV>
                <wp:extent cx="4594860" cy="1089100"/>
                <wp:effectExtent l="0" t="0" r="15240" b="15875"/>
                <wp:wrapNone/>
                <wp:docPr id="59689447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10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3A93A" w14:textId="77777777" w:rsidR="00F51B33" w:rsidRDefault="00F51B33" w:rsidP="00F51B33">
                            <w:r>
                              <w:t xml:space="preserve">Selon toi : Quelle invention est la plus incroyable ? </w:t>
                            </w:r>
                          </w:p>
                          <w:p w14:paraId="72622F0E" w14:textId="742B891F" w:rsidR="00F51B33" w:rsidRDefault="00F51B33" w:rsidP="00F51B33">
                            <w:r>
                              <w:t>________________</w:t>
                            </w:r>
                            <w:r>
                              <w:t>_________________________________________</w:t>
                            </w:r>
                          </w:p>
                          <w:p w14:paraId="271607D2" w14:textId="77777777" w:rsidR="00F51B33" w:rsidRDefault="00F51B33" w:rsidP="00F51B33"/>
                          <w:p w14:paraId="04FD9C5A" w14:textId="777A3A28" w:rsidR="00F51B33" w:rsidRDefault="00F51B33" w:rsidP="00F51B33">
                            <w:r>
                              <w:t>Pourquoi un ping de 800ms est lent ? (</w:t>
                            </w:r>
                            <w:proofErr w:type="gramStart"/>
                            <w:r>
                              <w:t>recherche</w:t>
                            </w:r>
                            <w:proofErr w:type="gramEnd"/>
                            <w:r>
                              <w:t xml:space="preserve"> sur google autorisée) 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CDE5" id="_x0000_s1029" type="#_x0000_t202" style="position:absolute;margin-left:409.75pt;margin-top:14.4pt;width:361.8pt;height:8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" fillcolor="white [3201]" strokeweight=".5pt">
                <v:textbox>
                  <w:txbxContent>
                    <w:p w14:paraId="18A3A93A" w14:textId="77777777" w:rsidR="00F51B33" w:rsidRDefault="00F51B33" w:rsidP="00F51B33">
                      <w:r>
                        <w:t xml:space="preserve">Selon toi : Quelle invention est la plus incroyable ? </w:t>
                      </w:r>
                    </w:p>
                    <w:p w14:paraId="72622F0E" w14:textId="742B891F" w:rsidR="00F51B33" w:rsidRDefault="00F51B33" w:rsidP="00F51B33">
                      <w:r>
                        <w:t>________________</w:t>
                      </w:r>
                      <w:r>
                        <w:t>_________________________________________</w:t>
                      </w:r>
                    </w:p>
                    <w:p w14:paraId="271607D2" w14:textId="77777777" w:rsidR="00F51B33" w:rsidRDefault="00F51B33" w:rsidP="00F51B33"/>
                    <w:p w14:paraId="04FD9C5A" w14:textId="777A3A28" w:rsidR="00F51B33" w:rsidRDefault="00F51B33" w:rsidP="00F51B33">
                      <w:r>
                        <w:t>Pourquoi un ping de 800ms est lent ? (</w:t>
                      </w:r>
                      <w:proofErr w:type="gramStart"/>
                      <w:r>
                        <w:t>recherche</w:t>
                      </w:r>
                      <w:proofErr w:type="gramEnd"/>
                      <w:r>
                        <w:t xml:space="preserve"> sur google autorisée) 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2A07FB5" w14:textId="53DD3ACB" w:rsidR="00B26E76" w:rsidRDefault="00B26E76"/>
    <w:p w14:paraId="31F657FA" w14:textId="0C9A3022" w:rsidR="00B26E76" w:rsidRDefault="00B26E76"/>
    <w:p w14:paraId="760F42C5" w14:textId="020A3D8D" w:rsidR="00B26E76" w:rsidRDefault="00B26E76"/>
    <w:p w14:paraId="7C910000" w14:textId="6567194D" w:rsidR="00B26E76" w:rsidRDefault="00B26E76"/>
    <w:p w14:paraId="370E4391" w14:textId="77777777" w:rsidR="00B26E76" w:rsidRDefault="00B26E76"/>
    <w:p w14:paraId="562229D7" w14:textId="77777777" w:rsidR="00B26E76" w:rsidRDefault="00B26E76"/>
    <w:p w14:paraId="6C2BC3EF" w14:textId="114852D0" w:rsidR="000537D2" w:rsidRDefault="00000000">
      <w:r>
        <w:rPr>
          <w:noProof/>
        </w:rPr>
        <w:drawing>
          <wp:anchor distT="0" distB="0" distL="114300" distR="114300" simplePos="0" relativeHeight="251654656" behindDoc="0" locked="0" layoutInCell="1" allowOverlap="1" wp14:anchorId="09D4D69A" wp14:editId="45397C81">
            <wp:simplePos x="0" y="0"/>
            <wp:positionH relativeFrom="column">
              <wp:posOffset>7833240</wp:posOffset>
            </wp:positionH>
            <wp:positionV relativeFrom="paragraph">
              <wp:posOffset>1083240</wp:posOffset>
            </wp:positionV>
            <wp:extent cx="0" cy="0"/>
            <wp:effectExtent l="0" t="0" r="0" b="0"/>
            <wp:wrapSquare wrapText="bothSides"/>
            <wp:docPr id="910235460" name="Graphique 12" descr="Smartphone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496A414C" wp14:editId="0C57D1AF">
            <wp:simplePos x="0" y="0"/>
            <wp:positionH relativeFrom="column">
              <wp:posOffset>3561120</wp:posOffset>
            </wp:positionH>
            <wp:positionV relativeFrom="paragraph">
              <wp:posOffset>1049760</wp:posOffset>
            </wp:positionV>
            <wp:extent cx="0" cy="0"/>
            <wp:effectExtent l="0" t="0" r="0" b="0"/>
            <wp:wrapSquare wrapText="bothSides"/>
            <wp:docPr id="1234119961" name="Graphique 4" descr="Avion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2013EE95" wp14:editId="37B492F6">
            <wp:simplePos x="0" y="0"/>
            <wp:positionH relativeFrom="column">
              <wp:posOffset>4680000</wp:posOffset>
            </wp:positionH>
            <wp:positionV relativeFrom="paragraph">
              <wp:posOffset>1063800</wp:posOffset>
            </wp:positionV>
            <wp:extent cx="0" cy="0"/>
            <wp:effectExtent l="0" t="0" r="0" b="0"/>
            <wp:wrapSquare wrapText="bothSides"/>
            <wp:docPr id="2057258216" name="Graphique 5" descr="Radio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576B020" wp14:editId="554F7D69">
            <wp:simplePos x="0" y="0"/>
            <wp:positionH relativeFrom="column">
              <wp:posOffset>8853840</wp:posOffset>
            </wp:positionH>
            <wp:positionV relativeFrom="paragraph">
              <wp:posOffset>1081440</wp:posOffset>
            </wp:positionV>
            <wp:extent cx="0" cy="0"/>
            <wp:effectExtent l="0" t="0" r="0" b="0"/>
            <wp:wrapSquare wrapText="bothSides"/>
            <wp:docPr id="16124772" name="Image 14" descr="Fibre optique - Icônes la mise en réseau gratuit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58B116A" wp14:editId="2327FB68">
            <wp:simplePos x="0" y="0"/>
            <wp:positionH relativeFrom="column">
              <wp:posOffset>6827039</wp:posOffset>
            </wp:positionH>
            <wp:positionV relativeFrom="paragraph">
              <wp:posOffset>1107360</wp:posOffset>
            </wp:positionV>
            <wp:extent cx="0" cy="0"/>
            <wp:effectExtent l="0" t="0" r="0" b="0"/>
            <wp:wrapSquare wrapText="bothSides"/>
            <wp:docPr id="1251660231" name="Graphique 13" descr="Satellite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FE48DD6" wp14:editId="469988D2">
            <wp:simplePos x="0" y="0"/>
            <wp:positionH relativeFrom="column">
              <wp:posOffset>327600</wp:posOffset>
            </wp:positionH>
            <wp:positionV relativeFrom="paragraph">
              <wp:posOffset>3445560</wp:posOffset>
            </wp:positionV>
            <wp:extent cx="0" cy="0"/>
            <wp:effectExtent l="0" t="0" r="0" b="0"/>
            <wp:wrapNone/>
            <wp:docPr id="268265513" name="Image 1" descr="Une image contenant carte, atlas,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146F54DB" wp14:editId="0E17072A">
            <wp:simplePos x="0" y="0"/>
            <wp:positionH relativeFrom="column">
              <wp:posOffset>361799</wp:posOffset>
            </wp:positionH>
            <wp:positionV relativeFrom="paragraph">
              <wp:posOffset>990719</wp:posOffset>
            </wp:positionV>
            <wp:extent cx="0" cy="0"/>
            <wp:effectExtent l="0" t="0" r="0" b="0"/>
            <wp:wrapSquare wrapText="bothSides"/>
            <wp:docPr id="2065495620" name="Graphique 2" descr="Voilier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26E76">
        <w:t xml:space="preserve">                         </w:t>
      </w:r>
    </w:p>
    <w:sectPr w:rsidR="000537D2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4148" w14:textId="77777777" w:rsidR="00134F87" w:rsidRDefault="00134F87">
      <w:r>
        <w:separator/>
      </w:r>
    </w:p>
  </w:endnote>
  <w:endnote w:type="continuationSeparator" w:id="0">
    <w:p w14:paraId="5790C3B5" w14:textId="77777777" w:rsidR="00134F87" w:rsidRDefault="0013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5FED" w14:textId="77777777" w:rsidR="00134F87" w:rsidRDefault="00134F87">
      <w:r>
        <w:rPr>
          <w:color w:val="000000"/>
        </w:rPr>
        <w:separator/>
      </w:r>
    </w:p>
  </w:footnote>
  <w:footnote w:type="continuationSeparator" w:id="0">
    <w:p w14:paraId="6D6A3C84" w14:textId="77777777" w:rsidR="00134F87" w:rsidRDefault="0013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37D2"/>
    <w:rsid w:val="000537D2"/>
    <w:rsid w:val="00134F87"/>
    <w:rsid w:val="00322853"/>
    <w:rsid w:val="004B574E"/>
    <w:rsid w:val="00A439B5"/>
    <w:rsid w:val="00B171C5"/>
    <w:rsid w:val="00B26E76"/>
    <w:rsid w:val="00CB77BF"/>
    <w:rsid w:val="00F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E5D9"/>
  <w15:docId w15:val="{2106B80D-8DC1-8643-8201-21A7A7D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fr-FR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dc:description/>
  <cp:lastModifiedBy>eric klnr</cp:lastModifiedBy>
  <cp:revision>5</cp:revision>
  <dcterms:created xsi:type="dcterms:W3CDTF">2023-09-20T06:37:00Z</dcterms:created>
  <dcterms:modified xsi:type="dcterms:W3CDTF">2023-09-20T07:12:00Z</dcterms:modified>
</cp:coreProperties>
</file>